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  <w:bookmarkStart w:id="0" w:name="_GoBack"/>
      <w:bookmarkEnd w:id="0"/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FC6063">
        <w:rPr>
          <w:b/>
          <w:sz w:val="32"/>
          <w:szCs w:val="32"/>
        </w:rPr>
        <w:t>3</w:t>
      </w:r>
      <w:r w:rsidR="007838D8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r w:rsidR="00240C2F">
        <w:rPr>
          <w:b/>
          <w:sz w:val="32"/>
          <w:szCs w:val="32"/>
        </w:rPr>
        <w:t>Rady</w:t>
      </w:r>
      <w:r w:rsidR="0096016D">
        <w:rPr>
          <w:b/>
          <w:sz w:val="32"/>
          <w:szCs w:val="32"/>
        </w:rPr>
        <w:t xml:space="preserve"> </w:t>
      </w:r>
      <w:r w:rsidR="00B8042F" w:rsidRPr="002C4A66">
        <w:rPr>
          <w:b/>
          <w:sz w:val="32"/>
          <w:szCs w:val="32"/>
        </w:rPr>
        <w:t>městské části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317506" w:rsidP="00A25A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750DA6">
              <w:rPr>
                <w:b/>
                <w:lang w:val="en-US"/>
              </w:rPr>
              <w:t>9</w:t>
            </w:r>
            <w:r w:rsidR="00952E37">
              <w:rPr>
                <w:b/>
                <w:lang w:val="en-US"/>
              </w:rPr>
              <w:t xml:space="preserve">. </w:t>
            </w:r>
            <w:r w:rsidR="00FC6063">
              <w:rPr>
                <w:b/>
                <w:lang w:val="en-US"/>
              </w:rPr>
              <w:t>3</w:t>
            </w:r>
            <w:r w:rsidR="001C7333">
              <w:rPr>
                <w:b/>
                <w:lang w:val="en-US"/>
              </w:rPr>
              <w:t>. 2014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F35ED4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>vlíčkovo nám. 9, místnost č. 223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A25A6F" w:rsidP="00696C8C">
            <w:pPr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7838D8">
              <w:rPr>
                <w:b/>
                <w:lang w:val="en-US"/>
              </w:rPr>
              <w:t>.</w:t>
            </w:r>
            <w:r w:rsidR="00696C8C">
              <w:rPr>
                <w:b/>
                <w:lang w:val="en-US"/>
              </w:rPr>
              <w:t>0</w:t>
            </w:r>
            <w:r w:rsidR="00952E37">
              <w:rPr>
                <w:b/>
                <w:lang w:val="en-US"/>
              </w:rPr>
              <w:t>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FC6063" w:rsidP="00330CE9">
            <w:pPr>
              <w:rPr>
                <w:b/>
              </w:rPr>
            </w:pPr>
            <w:r>
              <w:rPr>
                <w:b/>
                <w:lang w:val="en-US"/>
              </w:rPr>
              <w:t>9.30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48730C" w:rsidP="0048730C">
            <w:pPr>
              <w:rPr>
                <w:b/>
              </w:rPr>
            </w:pPr>
            <w:r>
              <w:rPr>
                <w:b/>
              </w:rPr>
              <w:t xml:space="preserve">PhDr. M. Stropnický, </w:t>
            </w:r>
            <w:r w:rsidR="00373AB0">
              <w:rPr>
                <w:b/>
              </w:rPr>
              <w:t>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750DA6" w:rsidP="00330CE9">
            <w:pPr>
              <w:rPr>
                <w:b/>
              </w:rPr>
            </w:pPr>
            <w:r>
              <w:rPr>
                <w:b/>
              </w:rPr>
              <w:t>5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5F43A8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696C8C" w:rsidP="00750DA6">
            <w:pPr>
              <w:rPr>
                <w:b/>
              </w:rPr>
            </w:pPr>
            <w:r>
              <w:rPr>
                <w:b/>
              </w:rPr>
              <w:t>J. Ptáček</w:t>
            </w:r>
            <w:r w:rsidR="00CF7613">
              <w:rPr>
                <w:b/>
              </w:rPr>
              <w:t>, Ing. B. Nigrin</w:t>
            </w:r>
            <w:r w:rsidR="005B7DEC">
              <w:rPr>
                <w:b/>
              </w:rPr>
              <w:t xml:space="preserve">, </w:t>
            </w:r>
            <w:r w:rsidR="001C7333">
              <w:rPr>
                <w:b/>
              </w:rPr>
              <w:t>Ing. P. Sladkovský</w:t>
            </w:r>
            <w:r w:rsidR="00750DA6">
              <w:rPr>
                <w:b/>
              </w:rPr>
              <w:t xml:space="preserve"> (přítomen od 9.00 hod.)</w:t>
            </w:r>
            <w:r w:rsidR="001C7333">
              <w:rPr>
                <w:b/>
              </w:rPr>
              <w:t>, M. Čáslavka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330CE9" w:rsidP="00240C2F">
            <w:pPr>
              <w:rPr>
                <w:b/>
              </w:rPr>
            </w:pPr>
            <w:r>
              <w:rPr>
                <w:b/>
              </w:rPr>
              <w:t>Hosté: Ing. V. Hujová</w:t>
            </w: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Pr="002C4A66">
              <w:rPr>
                <w:b/>
              </w:rPr>
              <w:t>zveřejn</w:t>
            </w:r>
            <w:r w:rsidR="005F43A8">
              <w:rPr>
                <w:b/>
              </w:rPr>
              <w:t>ěn</w:t>
            </w:r>
            <w:r w:rsidRPr="002C4A66">
              <w:rPr>
                <w:b/>
              </w:rPr>
              <w:t>í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50DA6" w:rsidP="00330CE9">
            <w:pPr>
              <w:rPr>
                <w:b/>
              </w:rPr>
            </w:pPr>
            <w:r>
              <w:rPr>
                <w:b/>
              </w:rPr>
              <w:t>Mgr. S. Popov, MUDr. R. Hoffmann,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Ing. 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736C3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Mgr. 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lastRenderedPageBreak/>
        <w:t xml:space="preserve">Schválený </w:t>
      </w:r>
      <w:r w:rsidRPr="002C4A66">
        <w:rPr>
          <w:b/>
        </w:rPr>
        <w:t>program jednání: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 xml:space="preserve">Schválení RN č. </w:t>
      </w:r>
      <w:r w:rsidR="00750DA6">
        <w:t>4</w:t>
      </w:r>
      <w:r>
        <w:t>/2014</w:t>
      </w:r>
    </w:p>
    <w:p w:rsidR="00BF141F" w:rsidRDefault="001C7333" w:rsidP="00BF141F">
      <w:pPr>
        <w:pStyle w:val="Odstavecseseznamem"/>
        <w:numPr>
          <w:ilvl w:val="0"/>
          <w:numId w:val="8"/>
        </w:numPr>
      </w:pPr>
      <w:r>
        <w:t xml:space="preserve">Plán RN č. </w:t>
      </w:r>
      <w:r w:rsidR="00750DA6">
        <w:t>5</w:t>
      </w:r>
      <w:r w:rsidR="00BF141F">
        <w:t>/2014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750DA6">
              <w:t xml:space="preserve"> 4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BF141F" w:rsidRDefault="00BF141F" w:rsidP="00B8042F">
      <w:pPr>
        <w:rPr>
          <w:b/>
        </w:rPr>
      </w:pPr>
    </w:p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750DA6" w:rsidP="00E10DDE">
      <w:pPr>
        <w:pStyle w:val="Odstavecseseznamem"/>
        <w:numPr>
          <w:ilvl w:val="0"/>
          <w:numId w:val="12"/>
        </w:numPr>
      </w:pPr>
      <w:r>
        <w:rPr>
          <w:b/>
        </w:rPr>
        <w:t>Schválení RN č. 4</w:t>
      </w:r>
      <w:r w:rsidR="00DB40CF">
        <w:rPr>
          <w:b/>
        </w:rPr>
        <w:t>/2014</w:t>
      </w:r>
    </w:p>
    <w:p w:rsidR="007E6D9F" w:rsidRDefault="00330CE9" w:rsidP="00DB40CF">
      <w:pPr>
        <w:pStyle w:val="Odstavecseseznamem"/>
        <w:numPr>
          <w:ilvl w:val="0"/>
          <w:numId w:val="7"/>
        </w:numPr>
      </w:pPr>
      <w:r w:rsidRPr="007E6D9F">
        <w:rPr>
          <w:b/>
        </w:rPr>
        <w:t xml:space="preserve">Str. 1: </w:t>
      </w:r>
      <w:r w:rsidR="00750DA6">
        <w:t>vyměnit upoutávku</w:t>
      </w:r>
      <w:r w:rsidR="001C7333">
        <w:t xml:space="preserve"> – </w:t>
      </w:r>
      <w:r w:rsidR="00750DA6">
        <w:t xml:space="preserve">namísto akcí MČ poutat na program na NNŽ; do „puntíku“ v hlavičce </w:t>
      </w:r>
      <w:r w:rsidR="005E57A2">
        <w:t xml:space="preserve">umístit text: „Panelové domy </w:t>
      </w:r>
      <w:r w:rsidR="005F43A8">
        <w:t>v novém“, upravit popisku fotografie se</w:t>
      </w:r>
      <w:r w:rsidR="005E57A2">
        <w:t xml:space="preserve"> stromořadí</w:t>
      </w:r>
      <w:r w:rsidR="005F43A8">
        <w:t>m</w:t>
      </w:r>
    </w:p>
    <w:p w:rsidR="005E57A2" w:rsidRDefault="006A6086" w:rsidP="006A6086">
      <w:pPr>
        <w:pStyle w:val="Odstavecseseznamem"/>
        <w:numPr>
          <w:ilvl w:val="0"/>
          <w:numId w:val="7"/>
        </w:numPr>
      </w:pPr>
      <w:r w:rsidRPr="001C7333">
        <w:rPr>
          <w:b/>
        </w:rPr>
        <w:t>Str. 2:</w:t>
      </w:r>
      <w:r>
        <w:t xml:space="preserve"> </w:t>
      </w:r>
      <w:r w:rsidR="00644522">
        <w:t>doplnit sloupek z</w:t>
      </w:r>
      <w:r w:rsidR="005E57A2">
        <w:t>e zastupitelstva: Nová pravidla privatizace, Dary a půjčky, Adresy domů, které budou privatizovány; úprava titulku: Policisté získali techniku…</w:t>
      </w:r>
    </w:p>
    <w:p w:rsidR="00CE24EE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>Str. 4</w:t>
      </w:r>
      <w:r w:rsidR="00CE24EE">
        <w:rPr>
          <w:b/>
        </w:rPr>
        <w:t>:</w:t>
      </w:r>
      <w:r>
        <w:rPr>
          <w:b/>
        </w:rPr>
        <w:t xml:space="preserve"> </w:t>
      </w:r>
      <w:r w:rsidRPr="005E57A2">
        <w:t>upravit a zkrátit titulek o jídelnách</w:t>
      </w:r>
      <w:r>
        <w:t xml:space="preserve"> </w:t>
      </w:r>
    </w:p>
    <w:p w:rsidR="00644522" w:rsidRDefault="00953BB6" w:rsidP="006A6086">
      <w:pPr>
        <w:pStyle w:val="Odstavecseseznamem"/>
        <w:numPr>
          <w:ilvl w:val="0"/>
          <w:numId w:val="7"/>
        </w:numPr>
      </w:pPr>
      <w:r w:rsidRPr="00644522">
        <w:rPr>
          <w:b/>
        </w:rPr>
        <w:t>Str. 5:</w:t>
      </w:r>
      <w:r>
        <w:t xml:space="preserve"> </w:t>
      </w:r>
      <w:r w:rsidR="005E57A2">
        <w:t>upravit a doplnit popisek u foto ZŠ Havlíčkovo náměstí</w:t>
      </w:r>
    </w:p>
    <w:p w:rsidR="005E57A2" w:rsidRPr="005E57A2" w:rsidRDefault="00953BB6" w:rsidP="00644522">
      <w:pPr>
        <w:pStyle w:val="Odstavecseseznamem"/>
        <w:numPr>
          <w:ilvl w:val="0"/>
          <w:numId w:val="7"/>
        </w:numPr>
        <w:rPr>
          <w:b/>
        </w:rPr>
      </w:pPr>
      <w:r w:rsidRPr="005E57A2">
        <w:rPr>
          <w:b/>
        </w:rPr>
        <w:t>Str. 6:</w:t>
      </w:r>
      <w:r>
        <w:t xml:space="preserve"> </w:t>
      </w:r>
      <w:r w:rsidR="005E57A2">
        <w:t>článek sportovní organizace si rozdělí dary – doplnit odkaz na tabulku grantů, uvést citaci předsedy komise pro sport a tělovýchovu F. Neussera</w:t>
      </w:r>
    </w:p>
    <w:p w:rsidR="0079019E" w:rsidRPr="00190D40" w:rsidRDefault="00542FD7" w:rsidP="00190D40">
      <w:pPr>
        <w:pStyle w:val="Odstavecseseznamem"/>
        <w:numPr>
          <w:ilvl w:val="0"/>
          <w:numId w:val="7"/>
        </w:numPr>
        <w:rPr>
          <w:b/>
        </w:rPr>
      </w:pPr>
      <w:r w:rsidRPr="005E57A2">
        <w:rPr>
          <w:b/>
        </w:rPr>
        <w:t>Str. 7:</w:t>
      </w:r>
      <w:r>
        <w:t xml:space="preserve"> </w:t>
      </w:r>
      <w:r w:rsidR="002672E3">
        <w:t>upravit popisku u fota z vycházek, vyměnit foto mandaly za foto z vyvěšování vlajky Tibetu</w:t>
      </w:r>
    </w:p>
    <w:p w:rsidR="002672E3" w:rsidRDefault="00C53ACD" w:rsidP="00C53ACD">
      <w:pPr>
        <w:pStyle w:val="Odstavecseseznamem"/>
        <w:numPr>
          <w:ilvl w:val="0"/>
          <w:numId w:val="7"/>
        </w:numPr>
        <w:rPr>
          <w:b/>
        </w:rPr>
      </w:pPr>
      <w:r w:rsidRPr="002672E3">
        <w:rPr>
          <w:b/>
        </w:rPr>
        <w:t xml:space="preserve">Str. </w:t>
      </w:r>
      <w:r w:rsidR="002672E3">
        <w:rPr>
          <w:b/>
        </w:rPr>
        <w:t>11:</w:t>
      </w:r>
      <w:r w:rsidR="002672E3">
        <w:t xml:space="preserve"> zkrátit dopis M. Uhnákové + vypustit odkaz na webové stránky</w:t>
      </w:r>
    </w:p>
    <w:p w:rsidR="00B736C3" w:rsidRPr="002672E3" w:rsidRDefault="002672E3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12: </w:t>
      </w:r>
      <w:r>
        <w:t>upravit podkres u příspěvkových kulturních organizací</w:t>
      </w:r>
    </w:p>
    <w:p w:rsidR="002672E3" w:rsidRPr="008B605F" w:rsidRDefault="002672E3" w:rsidP="005F43A8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13: </w:t>
      </w:r>
      <w:r>
        <w:t xml:space="preserve">otvírat stranu bude </w:t>
      </w:r>
      <w:r w:rsidR="00190D40">
        <w:t xml:space="preserve">článek o </w:t>
      </w:r>
      <w:r w:rsidR="00CE7565">
        <w:t xml:space="preserve">letošní </w:t>
      </w:r>
      <w:r w:rsidR="00190D40">
        <w:t xml:space="preserve">dramaturgii kulturního prostoru </w:t>
      </w:r>
      <w:r>
        <w:t>v areálu</w:t>
      </w:r>
      <w:r w:rsidR="00CE7565">
        <w:t xml:space="preserve"> NNŽ; výraznější logo </w:t>
      </w:r>
      <w:r w:rsidR="00190D40">
        <w:t>NNŽ</w:t>
      </w:r>
    </w:p>
    <w:p w:rsidR="008B605F" w:rsidRPr="008B605F" w:rsidRDefault="008B605F" w:rsidP="008B605F">
      <w:pPr>
        <w:ind w:left="360"/>
      </w:pPr>
      <w:r>
        <w:t>9.00 hod. na jednání RR přichází P. Sladkovský</w:t>
      </w:r>
    </w:p>
    <w:p w:rsidR="002672E3" w:rsidRPr="003440A1" w:rsidRDefault="002672E3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17: </w:t>
      </w:r>
      <w:r>
        <w:t>změnit záhlaví na „nový občanský zákoník“</w:t>
      </w:r>
    </w:p>
    <w:p w:rsidR="003440A1" w:rsidRPr="003440A1" w:rsidRDefault="003440A1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20:</w:t>
      </w:r>
      <w:r w:rsidR="005F43A8">
        <w:t xml:space="preserve"> ověřit informace</w:t>
      </w:r>
      <w:r w:rsidR="00CE7565">
        <w:t xml:space="preserve"> o </w:t>
      </w:r>
      <w:r w:rsidR="005F43A8">
        <w:t>fotbalového turnaji nejmladších žáků, který má být součástí oslav 133. výročí povýšení Žižkova na město</w:t>
      </w:r>
    </w:p>
    <w:p w:rsidR="003440A1" w:rsidRDefault="003440A1" w:rsidP="003440A1">
      <w:pPr>
        <w:pStyle w:val="Odstavecseseznamem"/>
        <w:rPr>
          <w:b/>
        </w:rPr>
      </w:pPr>
    </w:p>
    <w:p w:rsidR="00F97961" w:rsidRDefault="003440A1" w:rsidP="003440A1">
      <w:r>
        <w:rPr>
          <w:b/>
        </w:rPr>
        <w:t xml:space="preserve">Vyjádření: </w:t>
      </w:r>
      <w:r w:rsidRPr="00E640C6">
        <w:t>Fotbalový turnaj pro nejml</w:t>
      </w:r>
      <w:r w:rsidR="0010143B">
        <w:t>adš</w:t>
      </w:r>
      <w:r w:rsidR="00151D1F">
        <w:t xml:space="preserve">í žáky </w:t>
      </w:r>
      <w:r w:rsidR="0010143B">
        <w:t>j</w:t>
      </w:r>
      <w:r w:rsidR="0007698F" w:rsidRPr="00E640C6">
        <w:t xml:space="preserve">e součástí programu oslavy </w:t>
      </w:r>
      <w:r w:rsidRPr="00E640C6">
        <w:t>133. výročí povýšení Žižko</w:t>
      </w:r>
      <w:r w:rsidR="005F43A8" w:rsidRPr="00E640C6">
        <w:t>va na měst</w:t>
      </w:r>
      <w:r w:rsidR="0007698F" w:rsidRPr="00E640C6">
        <w:t>o.</w:t>
      </w:r>
      <w:r w:rsidR="00151D1F">
        <w:t xml:space="preserve"> Oslavu organizuje Odbor vnějších vztahů a komunikace.</w:t>
      </w:r>
      <w:r w:rsidR="0007698F" w:rsidRPr="00E640C6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B425F" w:rsidRPr="002C4A66" w:rsidTr="00006B40">
        <w:tc>
          <w:tcPr>
            <w:tcW w:w="2302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CB425F" w:rsidRPr="002C4A66" w:rsidRDefault="00CB425F" w:rsidP="00B736C3">
            <w:pPr>
              <w:jc w:val="left"/>
            </w:pPr>
            <w:r w:rsidRPr="002C4A66">
              <w:t>pro:</w:t>
            </w:r>
            <w:r w:rsidR="002D7F0B">
              <w:t xml:space="preserve"> </w:t>
            </w:r>
            <w:r w:rsidR="00B736C3">
              <w:t>4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3440A1">
            <w:pPr>
              <w:jc w:val="left"/>
            </w:pPr>
            <w:r w:rsidRPr="002C4A66">
              <w:t>zdržel se:</w:t>
            </w:r>
            <w:r>
              <w:t xml:space="preserve"> </w:t>
            </w:r>
            <w:r w:rsidR="003440A1">
              <w:t>1</w:t>
            </w:r>
          </w:p>
        </w:tc>
      </w:tr>
    </w:tbl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2D7F0B" w:rsidRDefault="00A00488" w:rsidP="009F5E07">
      <w:pPr>
        <w:rPr>
          <w:b/>
        </w:rPr>
      </w:pPr>
      <w:r>
        <w:rPr>
          <w:b/>
        </w:rPr>
        <w:t xml:space="preserve">Redakční rada schvaluje RN č. </w:t>
      </w:r>
      <w:r w:rsidR="003440A1">
        <w:rPr>
          <w:b/>
        </w:rPr>
        <w:t>4</w:t>
      </w:r>
      <w:r w:rsidR="009F5E07">
        <w:rPr>
          <w:b/>
        </w:rPr>
        <w:t>/2014</w:t>
      </w:r>
      <w:r>
        <w:rPr>
          <w:b/>
        </w:rPr>
        <w:t xml:space="preserve"> ve znění schválených připomínek a ukládá vedoucímu odd. RN je zapracovat. </w:t>
      </w:r>
    </w:p>
    <w:p w:rsidR="00FF2DCF" w:rsidRDefault="00FF2DCF" w:rsidP="009F5E07">
      <w:pPr>
        <w:rPr>
          <w:b/>
        </w:rPr>
      </w:pPr>
    </w:p>
    <w:p w:rsidR="009F5E07" w:rsidRPr="00FF2DCF" w:rsidRDefault="00FF2DCF" w:rsidP="009F5E07">
      <w:r w:rsidRPr="00FF2DCF">
        <w:t>9.10 hod</w:t>
      </w:r>
      <w:r>
        <w:t>.</w:t>
      </w:r>
      <w:r w:rsidRPr="00FF2DCF">
        <w:t xml:space="preserve"> z </w:t>
      </w:r>
      <w:r>
        <w:t>jednání</w:t>
      </w:r>
      <w:r w:rsidRPr="00FF2DCF">
        <w:t xml:space="preserve"> RR odchází B. Nigrin.</w:t>
      </w:r>
    </w:p>
    <w:p w:rsidR="002D7F0B" w:rsidRPr="007B6FD3" w:rsidRDefault="002D7F0B" w:rsidP="007B6FD3">
      <w:pPr>
        <w:pStyle w:val="Odstavecseseznamem"/>
        <w:rPr>
          <w:b/>
        </w:rPr>
      </w:pPr>
    </w:p>
    <w:p w:rsidR="007B6FD3" w:rsidRPr="002D7F0B" w:rsidRDefault="007B6FD3" w:rsidP="002D7F0B">
      <w:pPr>
        <w:pStyle w:val="Odstavecseseznamem"/>
        <w:numPr>
          <w:ilvl w:val="0"/>
          <w:numId w:val="12"/>
        </w:numPr>
        <w:rPr>
          <w:b/>
        </w:rPr>
      </w:pPr>
      <w:r w:rsidRPr="002D7F0B">
        <w:rPr>
          <w:b/>
        </w:rPr>
        <w:t xml:space="preserve">Plán RN č. </w:t>
      </w:r>
      <w:r w:rsidR="003440A1">
        <w:rPr>
          <w:b/>
        </w:rPr>
        <w:t>5</w:t>
      </w:r>
      <w:r w:rsidR="0048730C" w:rsidRPr="002D7F0B">
        <w:rPr>
          <w:b/>
        </w:rPr>
        <w:t>/2014</w:t>
      </w:r>
      <w:r w:rsidR="00FF5758">
        <w:rPr>
          <w:b/>
        </w:rPr>
        <w:t xml:space="preserve"> </w:t>
      </w:r>
      <w:r w:rsidR="00FF5758" w:rsidRPr="00FF5758">
        <w:t>– hlasováno</w:t>
      </w:r>
      <w:r w:rsidR="00FF2DCF" w:rsidRPr="00FF5758">
        <w:t xml:space="preserve"> per rollam</w:t>
      </w:r>
    </w:p>
    <w:p w:rsidR="009F5E07" w:rsidRDefault="003440A1" w:rsidP="0079659B">
      <w:pPr>
        <w:pStyle w:val="Odstavecseseznamem"/>
        <w:numPr>
          <w:ilvl w:val="0"/>
          <w:numId w:val="7"/>
        </w:numPr>
      </w:pPr>
      <w:r>
        <w:t xml:space="preserve">Téma: </w:t>
      </w:r>
      <w:r w:rsidR="008B605F">
        <w:t>Nákladové</w:t>
      </w:r>
      <w:r w:rsidR="009F5E07">
        <w:t xml:space="preserve"> nádraží Žižkov</w:t>
      </w:r>
      <w:r w:rsidR="00B736C3">
        <w:t xml:space="preserve"> </w:t>
      </w:r>
      <w:r w:rsidR="008B605F">
        <w:t xml:space="preserve">– management plán </w:t>
      </w:r>
      <w:r w:rsidR="00FF2DCF">
        <w:t xml:space="preserve">a </w:t>
      </w:r>
      <w:r w:rsidR="008B605F">
        <w:t>návrh změny</w:t>
      </w:r>
      <w:r w:rsidR="00FF2DCF">
        <w:t xml:space="preserve"> územního plánu NNŽ</w:t>
      </w:r>
    </w:p>
    <w:p w:rsidR="00B736C3" w:rsidRDefault="00E640C6" w:rsidP="00E640C6">
      <w:pPr>
        <w:pStyle w:val="Odstavecseseznamem"/>
        <w:numPr>
          <w:ilvl w:val="0"/>
          <w:numId w:val="7"/>
        </w:numPr>
      </w:pPr>
      <w:r>
        <w:t>byty</w:t>
      </w:r>
      <w:r w:rsidR="008B605F">
        <w:t xml:space="preserve"> a bydlení a nová pravidla </w:t>
      </w:r>
      <w:r w:rsidR="00FF2DCF">
        <w:t>přidělování bytů</w:t>
      </w:r>
    </w:p>
    <w:p w:rsidR="00B736C3" w:rsidRDefault="008B605F" w:rsidP="0079659B">
      <w:pPr>
        <w:pStyle w:val="Odstavecseseznamem"/>
        <w:numPr>
          <w:ilvl w:val="0"/>
          <w:numId w:val="7"/>
        </w:numPr>
      </w:pPr>
      <w:r>
        <w:t>rubrika Představujeme:</w:t>
      </w:r>
      <w:r w:rsidR="00FF2DCF">
        <w:t xml:space="preserve"> V</w:t>
      </w:r>
      <w:r>
        <w:t>ýbor</w:t>
      </w:r>
      <w:r w:rsidR="00FF2DCF">
        <w:t xml:space="preserve"> pro majetek</w:t>
      </w:r>
    </w:p>
    <w:p w:rsidR="00B736C3" w:rsidRDefault="00FF2DCF" w:rsidP="0079659B">
      <w:pPr>
        <w:pStyle w:val="Odstavecseseznamem"/>
        <w:numPr>
          <w:ilvl w:val="0"/>
          <w:numId w:val="7"/>
        </w:numPr>
      </w:pPr>
      <w:r>
        <w:t>V kulturních programech vyhradit místo na program v NNŽ</w:t>
      </w:r>
    </w:p>
    <w:p w:rsidR="009F754E" w:rsidRDefault="009F754E" w:rsidP="009F754E">
      <w:pPr>
        <w:pStyle w:val="Odstavecseseznamem"/>
      </w:pPr>
    </w:p>
    <w:tbl>
      <w:tblPr>
        <w:tblStyle w:val="Mkatabulky"/>
        <w:tblW w:w="18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2"/>
        <w:gridCol w:w="1841"/>
        <w:gridCol w:w="1842"/>
        <w:gridCol w:w="1842"/>
        <w:gridCol w:w="2302"/>
        <w:gridCol w:w="2302"/>
        <w:gridCol w:w="2303"/>
        <w:gridCol w:w="2303"/>
      </w:tblGrid>
      <w:tr w:rsidR="00FF5758" w:rsidRPr="002C4A66" w:rsidTr="00FE760F">
        <w:tc>
          <w:tcPr>
            <w:tcW w:w="1841" w:type="dxa"/>
            <w:vAlign w:val="center"/>
          </w:tcPr>
          <w:p w:rsidR="00FF5758" w:rsidRPr="002C4A66" w:rsidRDefault="00FF5758" w:rsidP="009845BA">
            <w:pPr>
              <w:jc w:val="left"/>
            </w:pPr>
            <w:r w:rsidRPr="002C4A66">
              <w:lastRenderedPageBreak/>
              <w:t>Hlasování:</w:t>
            </w:r>
          </w:p>
        </w:tc>
        <w:tc>
          <w:tcPr>
            <w:tcW w:w="1842" w:type="dxa"/>
            <w:vAlign w:val="center"/>
          </w:tcPr>
          <w:p w:rsidR="00FF5758" w:rsidRPr="002C4A66" w:rsidRDefault="00FF5758" w:rsidP="009845BA">
            <w:pPr>
              <w:jc w:val="left"/>
            </w:pPr>
            <w:r w:rsidRPr="002C4A66">
              <w:t>pro:</w:t>
            </w:r>
            <w:r>
              <w:t xml:space="preserve"> 2</w:t>
            </w:r>
          </w:p>
        </w:tc>
        <w:tc>
          <w:tcPr>
            <w:tcW w:w="1841" w:type="dxa"/>
            <w:vAlign w:val="center"/>
          </w:tcPr>
          <w:p w:rsidR="00FF5758" w:rsidRPr="002C4A66" w:rsidRDefault="00FF5758" w:rsidP="009845BA">
            <w:pPr>
              <w:jc w:val="left"/>
            </w:pPr>
            <w:r w:rsidRPr="002C4A66">
              <w:t>proti:</w:t>
            </w:r>
            <w:r>
              <w:t xml:space="preserve"> </w:t>
            </w:r>
            <w:r w:rsidR="0096016D">
              <w:t>2</w:t>
            </w:r>
          </w:p>
        </w:tc>
        <w:tc>
          <w:tcPr>
            <w:tcW w:w="1842" w:type="dxa"/>
            <w:vAlign w:val="center"/>
          </w:tcPr>
          <w:p w:rsidR="00FF5758" w:rsidRDefault="00FF5758" w:rsidP="009845BA">
            <w:pPr>
              <w:jc w:val="left"/>
            </w:pPr>
            <w:r w:rsidRPr="002C4A66">
              <w:t>zdržel</w:t>
            </w:r>
            <w:r w:rsidR="00F97961">
              <w:t>i</w:t>
            </w:r>
            <w:r w:rsidRPr="002C4A66">
              <w:t xml:space="preserve"> se:</w:t>
            </w:r>
            <w:r w:rsidR="00F97961">
              <w:t xml:space="preserve"> 2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FF5758" w:rsidRPr="002C4A66" w:rsidRDefault="00FF5758" w:rsidP="009845BA">
            <w:pPr>
              <w:jc w:val="left"/>
            </w:pPr>
            <w:r>
              <w:t>nehlasoval:</w:t>
            </w:r>
            <w:r w:rsidR="00F97961">
              <w:t xml:space="preserve"> 1</w:t>
            </w:r>
          </w:p>
        </w:tc>
        <w:tc>
          <w:tcPr>
            <w:tcW w:w="2302" w:type="dxa"/>
            <w:vAlign w:val="center"/>
          </w:tcPr>
          <w:p w:rsidR="00FF5758" w:rsidRPr="002C4A66" w:rsidRDefault="00FF5758" w:rsidP="00C276E3">
            <w:pPr>
              <w:jc w:val="left"/>
            </w:pPr>
          </w:p>
        </w:tc>
        <w:tc>
          <w:tcPr>
            <w:tcW w:w="2302" w:type="dxa"/>
            <w:vAlign w:val="center"/>
          </w:tcPr>
          <w:p w:rsidR="00FF5758" w:rsidRPr="002C4A66" w:rsidRDefault="00FF5758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FF5758" w:rsidRPr="002C4A66" w:rsidRDefault="00FF5758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FF5758" w:rsidRPr="002C4A66" w:rsidRDefault="00FF5758" w:rsidP="00C276E3">
            <w:pPr>
              <w:jc w:val="left"/>
            </w:pPr>
          </w:p>
        </w:tc>
      </w:tr>
    </w:tbl>
    <w:p w:rsidR="00FF5758" w:rsidRDefault="00FF5758" w:rsidP="00FF5758">
      <w:pPr>
        <w:rPr>
          <w:b/>
        </w:rPr>
      </w:pPr>
      <w:r w:rsidRPr="00240C2F">
        <w:rPr>
          <w:b/>
        </w:rPr>
        <w:t>Přijatá doporučení, náměty a stanoviska.</w:t>
      </w:r>
    </w:p>
    <w:p w:rsidR="00FF5758" w:rsidRDefault="00FF5758" w:rsidP="00FF5758">
      <w:pPr>
        <w:rPr>
          <w:b/>
        </w:rPr>
      </w:pPr>
      <w:r>
        <w:rPr>
          <w:b/>
        </w:rPr>
        <w:t xml:space="preserve">Redakční rada </w:t>
      </w:r>
      <w:r w:rsidR="0096016D">
        <w:rPr>
          <w:b/>
        </w:rPr>
        <w:t>neschvaluje</w:t>
      </w:r>
      <w:r>
        <w:rPr>
          <w:b/>
        </w:rPr>
        <w:t xml:space="preserve"> plán RN č. 5/2014.</w:t>
      </w:r>
    </w:p>
    <w:p w:rsidR="00FF5758" w:rsidRDefault="00FF5758" w:rsidP="00FF2DCF">
      <w:pPr>
        <w:rPr>
          <w:b/>
        </w:rPr>
      </w:pPr>
    </w:p>
    <w:p w:rsidR="0079659B" w:rsidRPr="00FF2DCF" w:rsidRDefault="00FF2DCF" w:rsidP="00FF2DCF">
      <w:pPr>
        <w:rPr>
          <w:b/>
        </w:rPr>
      </w:pPr>
      <w:r>
        <w:rPr>
          <w:b/>
        </w:rPr>
        <w:t>Příští jednání R</w:t>
      </w:r>
      <w:r w:rsidR="0079659B" w:rsidRPr="00FF2DCF">
        <w:rPr>
          <w:b/>
        </w:rPr>
        <w:t>edakčn</w:t>
      </w:r>
      <w:r w:rsidR="00B736C3" w:rsidRPr="00FF2DCF">
        <w:rPr>
          <w:b/>
        </w:rPr>
        <w:t xml:space="preserve">í rady </w:t>
      </w:r>
      <w:r>
        <w:rPr>
          <w:b/>
        </w:rPr>
        <w:t xml:space="preserve">RN </w:t>
      </w:r>
      <w:r w:rsidR="00317506">
        <w:rPr>
          <w:b/>
        </w:rPr>
        <w:t xml:space="preserve">se </w:t>
      </w:r>
      <w:r w:rsidR="00CA5D0D" w:rsidRPr="00FF2DCF">
        <w:rPr>
          <w:b/>
        </w:rPr>
        <w:t xml:space="preserve">bude </w:t>
      </w:r>
      <w:r w:rsidR="00317506">
        <w:rPr>
          <w:b/>
        </w:rPr>
        <w:t>konat 23. 4., hodina bude ještě upřesněna.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2691" w:rsidRPr="002C4A66" w:rsidTr="009C2691">
        <w:tc>
          <w:tcPr>
            <w:tcW w:w="4605" w:type="dxa"/>
            <w:vAlign w:val="bottom"/>
          </w:tcPr>
          <w:p w:rsidR="00CB425F" w:rsidRDefault="00CB425F" w:rsidP="009C2691">
            <w:pPr>
              <w:jc w:val="left"/>
            </w:pPr>
          </w:p>
          <w:p w:rsidR="00CB425F" w:rsidRDefault="00CB425F" w:rsidP="009C2691">
            <w:pPr>
              <w:jc w:val="left"/>
            </w:pPr>
          </w:p>
          <w:p w:rsidR="009C2691" w:rsidRPr="002C4A66" w:rsidRDefault="009C2691" w:rsidP="009C2691">
            <w:pPr>
              <w:jc w:val="left"/>
            </w:pPr>
            <w:r w:rsidRPr="002C4A66">
              <w:t>Zápis ověřil:</w:t>
            </w:r>
          </w:p>
        </w:tc>
        <w:tc>
          <w:tcPr>
            <w:tcW w:w="4605" w:type="dxa"/>
            <w:vAlign w:val="bottom"/>
          </w:tcPr>
          <w:p w:rsidR="0048730C" w:rsidRDefault="0048730C" w:rsidP="0079659B">
            <w:pPr>
              <w:jc w:val="left"/>
            </w:pPr>
          </w:p>
          <w:p w:rsidR="009C2691" w:rsidRPr="002C4A66" w:rsidRDefault="0048730C" w:rsidP="0048730C">
            <w:pPr>
              <w:jc w:val="left"/>
            </w:pPr>
            <w:r>
              <w:t>PhDr.</w:t>
            </w:r>
            <w:r w:rsidR="0079659B">
              <w:t xml:space="preserve"> </w:t>
            </w:r>
            <w:r>
              <w:t>Matěj Stropnický</w:t>
            </w:r>
            <w:r w:rsidR="0079659B">
              <w:t xml:space="preserve">, </w:t>
            </w:r>
            <w:r>
              <w:t>p</w:t>
            </w:r>
            <w:r w:rsidR="00190D40">
              <w:t>ředseda Redakční rady RMČ</w:t>
            </w:r>
          </w:p>
        </w:tc>
      </w:tr>
      <w:tr w:rsidR="009C2691" w:rsidRPr="002C4A66" w:rsidTr="009C2691"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center"/>
            </w:pPr>
          </w:p>
        </w:tc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left"/>
            </w:pPr>
          </w:p>
        </w:tc>
      </w:tr>
    </w:tbl>
    <w:p w:rsidR="00FC6063" w:rsidRDefault="00FC6063" w:rsidP="00FC6063">
      <w:pPr>
        <w:rPr>
          <w:b/>
        </w:rPr>
      </w:pPr>
    </w:p>
    <w:sectPr w:rsidR="00FC6063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E9" w:rsidRDefault="00AB1FE9" w:rsidP="00FB2EF6">
      <w:r>
        <w:separator/>
      </w:r>
    </w:p>
    <w:p w:rsidR="00AB1FE9" w:rsidRDefault="00AB1FE9" w:rsidP="00FB2EF6"/>
  </w:endnote>
  <w:endnote w:type="continuationSeparator" w:id="0">
    <w:p w:rsidR="00AB1FE9" w:rsidRDefault="00AB1FE9" w:rsidP="00FB2EF6">
      <w:r>
        <w:continuationSeparator/>
      </w:r>
    </w:p>
    <w:p w:rsidR="00AB1FE9" w:rsidRDefault="00AB1FE9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9C2500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9C2500">
      <w:rPr>
        <w:bCs/>
        <w:noProof/>
      </w:rPr>
      <w:t>2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r w:rsidRPr="00FB2EF6">
      <w:t>ú.: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9C2500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AB1FE9">
      <w:fldChar w:fldCharType="begin"/>
    </w:r>
    <w:r w:rsidR="00AB1FE9">
      <w:instrText xml:space="preserve"> NUMPAGES   \* MERGEFORMAT </w:instrText>
    </w:r>
    <w:r w:rsidR="00AB1FE9">
      <w:fldChar w:fldCharType="separate"/>
    </w:r>
    <w:r w:rsidR="009C2500">
      <w:rPr>
        <w:noProof/>
      </w:rPr>
      <w:t>1</w:t>
    </w:r>
    <w:r w:rsidR="00AB1F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E9" w:rsidRDefault="00AB1FE9" w:rsidP="00FB2EF6">
      <w:r>
        <w:separator/>
      </w:r>
    </w:p>
    <w:p w:rsidR="00AB1FE9" w:rsidRDefault="00AB1FE9" w:rsidP="00FB2EF6"/>
  </w:footnote>
  <w:footnote w:type="continuationSeparator" w:id="0">
    <w:p w:rsidR="00AB1FE9" w:rsidRDefault="00AB1FE9" w:rsidP="00FB2EF6">
      <w:r>
        <w:continuationSeparator/>
      </w:r>
    </w:p>
    <w:p w:rsidR="00AB1FE9" w:rsidRDefault="00AB1FE9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8A4C509" wp14:editId="5427B413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98F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715B"/>
    <w:rsid w:val="000F75B8"/>
    <w:rsid w:val="001005A1"/>
    <w:rsid w:val="0010143B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51D1F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0D40"/>
    <w:rsid w:val="001925FD"/>
    <w:rsid w:val="001A445F"/>
    <w:rsid w:val="001B3859"/>
    <w:rsid w:val="001B4354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15A1"/>
    <w:rsid w:val="00216344"/>
    <w:rsid w:val="00217366"/>
    <w:rsid w:val="00217604"/>
    <w:rsid w:val="00224452"/>
    <w:rsid w:val="00237374"/>
    <w:rsid w:val="00240C2F"/>
    <w:rsid w:val="00246BC7"/>
    <w:rsid w:val="00251288"/>
    <w:rsid w:val="0025417B"/>
    <w:rsid w:val="00260400"/>
    <w:rsid w:val="002619BE"/>
    <w:rsid w:val="00264C09"/>
    <w:rsid w:val="002672E3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98E"/>
    <w:rsid w:val="002C4A66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30CE9"/>
    <w:rsid w:val="00336DBF"/>
    <w:rsid w:val="00337BCE"/>
    <w:rsid w:val="003440A1"/>
    <w:rsid w:val="00345FB4"/>
    <w:rsid w:val="00346159"/>
    <w:rsid w:val="00350F3D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64FCE"/>
    <w:rsid w:val="004712F3"/>
    <w:rsid w:val="00473176"/>
    <w:rsid w:val="00476DC7"/>
    <w:rsid w:val="00477873"/>
    <w:rsid w:val="00484ECA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7A8F"/>
    <w:rsid w:val="005D31BE"/>
    <w:rsid w:val="005D38C8"/>
    <w:rsid w:val="005D4741"/>
    <w:rsid w:val="005D6C7E"/>
    <w:rsid w:val="005E1DFD"/>
    <w:rsid w:val="005E57A2"/>
    <w:rsid w:val="005F1913"/>
    <w:rsid w:val="005F43A8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4258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605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1065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016D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C2500"/>
    <w:rsid w:val="009C2691"/>
    <w:rsid w:val="009C547F"/>
    <w:rsid w:val="009D7749"/>
    <w:rsid w:val="009E2A5A"/>
    <w:rsid w:val="009E4CC7"/>
    <w:rsid w:val="009E53E4"/>
    <w:rsid w:val="009F54A3"/>
    <w:rsid w:val="009F5E07"/>
    <w:rsid w:val="009F6446"/>
    <w:rsid w:val="009F754E"/>
    <w:rsid w:val="00A00488"/>
    <w:rsid w:val="00A0108E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56EB"/>
    <w:rsid w:val="00A87EC6"/>
    <w:rsid w:val="00A9416A"/>
    <w:rsid w:val="00AB0B21"/>
    <w:rsid w:val="00AB1BAB"/>
    <w:rsid w:val="00AB1FE9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4CFF"/>
    <w:rsid w:val="00BC698D"/>
    <w:rsid w:val="00BC7AA1"/>
    <w:rsid w:val="00BD035A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A1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E4998"/>
    <w:rsid w:val="00CE7565"/>
    <w:rsid w:val="00CF25D6"/>
    <w:rsid w:val="00CF760B"/>
    <w:rsid w:val="00CF7613"/>
    <w:rsid w:val="00CF78EC"/>
    <w:rsid w:val="00CF7CE9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7703B"/>
    <w:rsid w:val="00DA1AE3"/>
    <w:rsid w:val="00DA1B33"/>
    <w:rsid w:val="00DA7EA7"/>
    <w:rsid w:val="00DB0DC9"/>
    <w:rsid w:val="00DB170A"/>
    <w:rsid w:val="00DB1ED3"/>
    <w:rsid w:val="00DB40CF"/>
    <w:rsid w:val="00DC36B8"/>
    <w:rsid w:val="00DC62C6"/>
    <w:rsid w:val="00DC77E1"/>
    <w:rsid w:val="00DD5D0A"/>
    <w:rsid w:val="00DE7271"/>
    <w:rsid w:val="00DF0A98"/>
    <w:rsid w:val="00DF0C3B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5850"/>
    <w:rsid w:val="00E57C5B"/>
    <w:rsid w:val="00E640C6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97961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A77"/>
    <w:rsid w:val="00FF2DCF"/>
    <w:rsid w:val="00FF5758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A412-B8E0-4B7A-A009-2835F1CF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2012-03-16T10:02:00Z</cp:lastPrinted>
  <dcterms:created xsi:type="dcterms:W3CDTF">2014-03-26T15:53:00Z</dcterms:created>
  <dcterms:modified xsi:type="dcterms:W3CDTF">2014-03-26T15:53:00Z</dcterms:modified>
</cp:coreProperties>
</file>