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683324">
        <w:rPr>
          <w:b/>
          <w:sz w:val="32"/>
          <w:szCs w:val="32"/>
        </w:rPr>
        <w:t>4</w:t>
      </w:r>
      <w:r w:rsidR="007838D8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proofErr w:type="spellStart"/>
      <w:r w:rsidR="00240C2F">
        <w:rPr>
          <w:b/>
          <w:sz w:val="32"/>
          <w:szCs w:val="32"/>
        </w:rPr>
        <w:t>Rady</w:t>
      </w:r>
      <w:proofErr w:type="spellEnd"/>
      <w:r w:rsidR="00F146C8" w:rsidRPr="002C4A66">
        <w:rPr>
          <w:b/>
          <w:sz w:val="32"/>
          <w:szCs w:val="32"/>
        </w:rPr>
        <w:t xml:space="preserve"> </w:t>
      </w:r>
      <w:r w:rsidR="00B8042F" w:rsidRPr="002C4A66">
        <w:rPr>
          <w:b/>
          <w:sz w:val="32"/>
          <w:szCs w:val="32"/>
        </w:rPr>
        <w:t>městské části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683324" w:rsidP="0068332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952E37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>4</w:t>
            </w:r>
            <w:r w:rsidR="001C7333">
              <w:rPr>
                <w:b/>
                <w:lang w:val="en-US"/>
              </w:rPr>
              <w:t>. 2014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683324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683324">
              <w:rPr>
                <w:b/>
              </w:rPr>
              <w:t>pracovna starostky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683324" w:rsidP="00696C8C">
            <w:pPr>
              <w:rPr>
                <w:b/>
              </w:rPr>
            </w:pPr>
            <w:r>
              <w:rPr>
                <w:b/>
                <w:lang w:val="en-US"/>
              </w:rPr>
              <w:t>9.30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683324" w:rsidP="00330CE9">
            <w:pPr>
              <w:rPr>
                <w:b/>
              </w:rPr>
            </w:pPr>
            <w:r>
              <w:rPr>
                <w:b/>
                <w:lang w:val="en-US"/>
              </w:rPr>
              <w:t>10.15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683324" w:rsidP="00683324">
            <w:pPr>
              <w:rPr>
                <w:b/>
              </w:rPr>
            </w:pPr>
            <w:r>
              <w:rPr>
                <w:b/>
              </w:rPr>
              <w:t>Ing. B. Nigrin, místo</w:t>
            </w:r>
            <w:r w:rsidR="00373AB0">
              <w:rPr>
                <w:b/>
              </w:rPr>
              <w:t>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683324" w:rsidP="00330CE9">
            <w:pPr>
              <w:rPr>
                <w:b/>
              </w:rPr>
            </w:pPr>
            <w:r>
              <w:rPr>
                <w:b/>
              </w:rPr>
              <w:t>6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E20AB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683324" w:rsidP="00683324">
            <w:pPr>
              <w:rPr>
                <w:b/>
              </w:rPr>
            </w:pPr>
            <w:r>
              <w:rPr>
                <w:b/>
              </w:rPr>
              <w:t xml:space="preserve">PhDr. M. Stropnický, </w:t>
            </w:r>
            <w:r w:rsidR="00CF7613">
              <w:rPr>
                <w:b/>
              </w:rPr>
              <w:t>Ing. B. Nigrin</w:t>
            </w:r>
            <w:r w:rsidR="005B7DEC">
              <w:rPr>
                <w:b/>
              </w:rPr>
              <w:t xml:space="preserve">, </w:t>
            </w:r>
            <w:r w:rsidR="001C7333">
              <w:rPr>
                <w:b/>
              </w:rPr>
              <w:t>Ing. P. Sladkovský, M. Čáslavka</w:t>
            </w:r>
            <w:r>
              <w:rPr>
                <w:b/>
              </w:rPr>
              <w:t xml:space="preserve"> (přítomen od 9.20 hod.), Mgr. S. Popov, MUDr. R. Hoffmann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330CE9" w:rsidP="00240C2F">
            <w:pPr>
              <w:rPr>
                <w:b/>
              </w:rPr>
            </w:pPr>
            <w:r>
              <w:rPr>
                <w:b/>
              </w:rPr>
              <w:t>Hosté: Ing. V. Hujová</w:t>
            </w: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</w:t>
            </w:r>
            <w:proofErr w:type="gramStart"/>
            <w:r w:rsidR="00240C2F">
              <w:rPr>
                <w:b/>
              </w:rPr>
              <w:t xml:space="preserve">nepodléhá </w:t>
            </w:r>
            <w:r w:rsidRPr="002C4A66">
              <w:rPr>
                <w:b/>
              </w:rPr>
              <w:t>zveřejní</w:t>
            </w:r>
            <w:proofErr w:type="gramEnd"/>
            <w:r w:rsidRPr="002C4A66">
              <w:rPr>
                <w:b/>
              </w:rPr>
              <w:t xml:space="preserve"> umožňující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683324" w:rsidP="00330CE9">
            <w:pPr>
              <w:rPr>
                <w:b/>
              </w:rPr>
            </w:pPr>
            <w:r>
              <w:rPr>
                <w:b/>
              </w:rPr>
              <w:t>J. Ptáček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Ing. 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B736C3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Mgr. 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 xml:space="preserve">Schválení RN č. </w:t>
      </w:r>
      <w:r w:rsidR="00683324">
        <w:t>5</w:t>
      </w:r>
      <w:r>
        <w:t>/2014</w:t>
      </w:r>
    </w:p>
    <w:p w:rsidR="00BF141F" w:rsidRDefault="001C7333" w:rsidP="00BF141F">
      <w:pPr>
        <w:pStyle w:val="Odstavecseseznamem"/>
        <w:numPr>
          <w:ilvl w:val="0"/>
          <w:numId w:val="8"/>
        </w:numPr>
      </w:pPr>
      <w:r>
        <w:t xml:space="preserve">Plán RN č. </w:t>
      </w:r>
      <w:r w:rsidR="00683324">
        <w:t>6</w:t>
      </w:r>
      <w:r w:rsidR="00BF141F">
        <w:t>/2014</w:t>
      </w:r>
    </w:p>
    <w:p w:rsidR="00BF141F" w:rsidRDefault="00BF141F" w:rsidP="00BF141F">
      <w:pPr>
        <w:pStyle w:val="Odstavecseseznamem"/>
        <w:numPr>
          <w:ilvl w:val="0"/>
          <w:numId w:val="8"/>
        </w:numPr>
      </w:pPr>
      <w:r>
        <w:t>Různé</w:t>
      </w:r>
    </w:p>
    <w:p w:rsidR="00E10DDE" w:rsidRPr="00D56292" w:rsidRDefault="00E10DDE" w:rsidP="00B8042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683324">
              <w:t xml:space="preserve"> 5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BF141F" w:rsidRDefault="00683324" w:rsidP="00B8042F">
      <w:r>
        <w:t>(M. Čáslavka přišel až po tomto hlasování)</w:t>
      </w:r>
    </w:p>
    <w:p w:rsidR="00683324" w:rsidRPr="00683324" w:rsidRDefault="00683324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481CB2" w:rsidP="00E10DDE">
      <w:pPr>
        <w:pStyle w:val="Odstavecseseznamem"/>
        <w:numPr>
          <w:ilvl w:val="0"/>
          <w:numId w:val="12"/>
        </w:numPr>
      </w:pPr>
      <w:r>
        <w:rPr>
          <w:b/>
        </w:rPr>
        <w:t>Schválení RN č. 5</w:t>
      </w:r>
      <w:r w:rsidR="00DB40CF">
        <w:rPr>
          <w:b/>
        </w:rPr>
        <w:t>/2014</w:t>
      </w:r>
    </w:p>
    <w:p w:rsidR="007E6D9F" w:rsidRDefault="00330CE9" w:rsidP="00DB40CF">
      <w:pPr>
        <w:pStyle w:val="Odstavecseseznamem"/>
        <w:numPr>
          <w:ilvl w:val="0"/>
          <w:numId w:val="7"/>
        </w:numPr>
      </w:pPr>
      <w:r w:rsidRPr="007E6D9F">
        <w:rPr>
          <w:b/>
        </w:rPr>
        <w:t xml:space="preserve">Str. 1: </w:t>
      </w:r>
      <w:r w:rsidR="00E20AB7">
        <w:t>otvírák –</w:t>
      </w:r>
      <w:r w:rsidR="00481CB2">
        <w:t xml:space="preserve"> nahradit </w:t>
      </w:r>
      <w:r w:rsidR="00E20AB7">
        <w:t xml:space="preserve">slovo </w:t>
      </w:r>
      <w:r w:rsidR="00481CB2">
        <w:t>„otevření“ za „umístění“</w:t>
      </w:r>
      <w:r w:rsidR="00271CA5">
        <w:t xml:space="preserve"> ve větě uvozující citaci zastupitelky Hronové</w:t>
      </w:r>
    </w:p>
    <w:p w:rsidR="005E57A2" w:rsidRDefault="006A6086" w:rsidP="006A6086">
      <w:pPr>
        <w:pStyle w:val="Odstavecseseznamem"/>
        <w:numPr>
          <w:ilvl w:val="0"/>
          <w:numId w:val="7"/>
        </w:numPr>
      </w:pPr>
      <w:r w:rsidRPr="001C7333">
        <w:rPr>
          <w:b/>
        </w:rPr>
        <w:t>Str. 2:</w:t>
      </w:r>
      <w:r>
        <w:t xml:space="preserve"> </w:t>
      </w:r>
      <w:r w:rsidR="00481CB2">
        <w:t xml:space="preserve">rozšířit </w:t>
      </w:r>
      <w:r w:rsidR="00644522">
        <w:t>sloupek z</w:t>
      </w:r>
      <w:r w:rsidR="00481CB2">
        <w:t> rady: a</w:t>
      </w:r>
      <w:r w:rsidR="005E57A2">
        <w:t>dresy domů, k</w:t>
      </w:r>
      <w:r w:rsidR="00481CB2">
        <w:t>de byl přijat záměr k p</w:t>
      </w:r>
      <w:r w:rsidR="00271CA5">
        <w:t>rivatizaci</w:t>
      </w:r>
      <w:r w:rsidR="00481CB2">
        <w:t>; člán</w:t>
      </w:r>
      <w:r w:rsidR="00E20AB7">
        <w:t xml:space="preserve">ek Ulice – upravit </w:t>
      </w:r>
      <w:proofErr w:type="spellStart"/>
      <w:r w:rsidR="00E20AB7">
        <w:t>perex</w:t>
      </w:r>
      <w:proofErr w:type="spellEnd"/>
    </w:p>
    <w:p w:rsidR="00481CB2" w:rsidRDefault="00481CB2" w:rsidP="006A6086">
      <w:pPr>
        <w:pStyle w:val="Odstavecseseznamem"/>
        <w:numPr>
          <w:ilvl w:val="0"/>
          <w:numId w:val="7"/>
        </w:numPr>
      </w:pPr>
      <w:r>
        <w:rPr>
          <w:b/>
        </w:rPr>
        <w:t>Str.</w:t>
      </w:r>
      <w:r>
        <w:t xml:space="preserve"> </w:t>
      </w:r>
      <w:r>
        <w:rPr>
          <w:b/>
        </w:rPr>
        <w:t>3:</w:t>
      </w:r>
      <w:r w:rsidR="00271CA5">
        <w:t xml:space="preserve"> článek</w:t>
      </w:r>
      <w:r>
        <w:t xml:space="preserve"> Memorandum </w:t>
      </w:r>
      <w:r w:rsidR="00271CA5">
        <w:t>jako otvírací text strany</w:t>
      </w:r>
      <w:r w:rsidR="0021040D">
        <w:t xml:space="preserve">; Memorandum – doplnit faksimile memoranda + druhé foto; článek </w:t>
      </w:r>
      <w:proofErr w:type="spellStart"/>
      <w:r w:rsidR="0021040D">
        <w:t>Fairtrade</w:t>
      </w:r>
      <w:proofErr w:type="spellEnd"/>
      <w:r w:rsidR="0021040D">
        <w:t xml:space="preserve"> přesunout na neziskové strany a doplnit citaci O. Ruta</w:t>
      </w:r>
    </w:p>
    <w:p w:rsidR="00CE24EE" w:rsidRDefault="005E57A2" w:rsidP="005E57A2">
      <w:pPr>
        <w:pStyle w:val="Odstavecseseznamem"/>
        <w:numPr>
          <w:ilvl w:val="0"/>
          <w:numId w:val="7"/>
        </w:numPr>
      </w:pPr>
      <w:r>
        <w:rPr>
          <w:b/>
        </w:rPr>
        <w:t>Str. 4</w:t>
      </w:r>
      <w:r w:rsidR="00CE24EE">
        <w:rPr>
          <w:b/>
        </w:rPr>
        <w:t>:</w:t>
      </w:r>
      <w:r>
        <w:rPr>
          <w:b/>
        </w:rPr>
        <w:t xml:space="preserve"> </w:t>
      </w:r>
      <w:r w:rsidR="0021040D">
        <w:t xml:space="preserve">článek Děti v pohybu – rozšířit (+zapracovat citaci F. </w:t>
      </w:r>
      <w:proofErr w:type="spellStart"/>
      <w:r w:rsidR="0021040D">
        <w:t>Neussera</w:t>
      </w:r>
      <w:proofErr w:type="spellEnd"/>
      <w:r w:rsidR="0021040D">
        <w:t>)</w:t>
      </w:r>
    </w:p>
    <w:p w:rsidR="00644522" w:rsidRDefault="00953BB6" w:rsidP="006A6086">
      <w:pPr>
        <w:pStyle w:val="Odstavecseseznamem"/>
        <w:numPr>
          <w:ilvl w:val="0"/>
          <w:numId w:val="7"/>
        </w:numPr>
      </w:pPr>
      <w:r w:rsidRPr="00644522">
        <w:rPr>
          <w:b/>
        </w:rPr>
        <w:t>Str. 5:</w:t>
      </w:r>
      <w:r>
        <w:t xml:space="preserve"> </w:t>
      </w:r>
      <w:r w:rsidR="0021040D">
        <w:t>článek Bytový fond – přeformulovat titule</w:t>
      </w:r>
      <w:r w:rsidR="002D3EE5">
        <w:t>k</w:t>
      </w:r>
      <w:r w:rsidR="00271CA5">
        <w:t>, změnit pořadí fotografií,</w:t>
      </w:r>
      <w:r w:rsidR="0021040D">
        <w:t xml:space="preserve"> článek Veřejně prospěšné práce – přeformulovat titulek; článek 100letá – přesunout na str. 6; zvětšit </w:t>
      </w:r>
      <w:r w:rsidR="00271CA5">
        <w:t xml:space="preserve">foto </w:t>
      </w:r>
      <w:r w:rsidR="0021040D">
        <w:t>Velikonoce</w:t>
      </w:r>
    </w:p>
    <w:p w:rsidR="0021040D" w:rsidRPr="0021040D" w:rsidRDefault="00953BB6" w:rsidP="00644522">
      <w:pPr>
        <w:pStyle w:val="Odstavecseseznamem"/>
        <w:numPr>
          <w:ilvl w:val="0"/>
          <w:numId w:val="7"/>
        </w:numPr>
        <w:rPr>
          <w:b/>
        </w:rPr>
      </w:pPr>
      <w:r w:rsidRPr="0021040D">
        <w:rPr>
          <w:b/>
        </w:rPr>
        <w:t>Str. 6:</w:t>
      </w:r>
      <w:r>
        <w:t xml:space="preserve"> </w:t>
      </w:r>
      <w:r w:rsidR="005E57A2">
        <w:t xml:space="preserve">článek </w:t>
      </w:r>
      <w:r w:rsidR="0021040D">
        <w:t xml:space="preserve">Záhony – v titulku místo </w:t>
      </w:r>
      <w:r w:rsidR="002D3EE5">
        <w:t>„</w:t>
      </w:r>
      <w:r w:rsidR="0021040D">
        <w:t>Praha 3</w:t>
      </w:r>
      <w:r w:rsidR="002D3EE5">
        <w:t>“</w:t>
      </w:r>
      <w:r w:rsidR="0021040D">
        <w:t xml:space="preserve"> – </w:t>
      </w:r>
      <w:r w:rsidR="002D3EE5">
        <w:t>„</w:t>
      </w:r>
      <w:r w:rsidR="0021040D">
        <w:t>parky</w:t>
      </w:r>
      <w:r w:rsidR="002D3EE5">
        <w:t>“</w:t>
      </w:r>
      <w:r w:rsidR="0021040D">
        <w:t xml:space="preserve">, zapracovat citaci O. Ruta (vypustit </w:t>
      </w:r>
      <w:proofErr w:type="gramStart"/>
      <w:r w:rsidR="0021040D">
        <w:t xml:space="preserve">citaci </w:t>
      </w:r>
      <w:proofErr w:type="spellStart"/>
      <w:r w:rsidR="0021040D">
        <w:t>V.Hujové</w:t>
      </w:r>
      <w:proofErr w:type="spellEnd"/>
      <w:proofErr w:type="gramEnd"/>
      <w:r w:rsidR="0021040D">
        <w:t>), článek Noc kostelů přesunout na str. kulturní programy (zde bude článek 100 let)</w:t>
      </w:r>
    </w:p>
    <w:p w:rsidR="0021040D" w:rsidRPr="009B6292" w:rsidRDefault="00542FD7" w:rsidP="00644522">
      <w:pPr>
        <w:pStyle w:val="Odstavecseseznamem"/>
        <w:numPr>
          <w:ilvl w:val="0"/>
          <w:numId w:val="7"/>
        </w:numPr>
        <w:rPr>
          <w:b/>
        </w:rPr>
      </w:pPr>
      <w:r w:rsidRPr="0021040D">
        <w:rPr>
          <w:b/>
        </w:rPr>
        <w:t>Str. 7:</w:t>
      </w:r>
      <w:r>
        <w:t xml:space="preserve"> </w:t>
      </w:r>
      <w:r w:rsidR="0021040D">
        <w:t>článek Evropské dotace – přeformulovat titulek – zapracovat částku, kterou se podařilo získat</w:t>
      </w:r>
      <w:r w:rsidR="002D3EE5">
        <w:t>; článek SMP – „mandátní odměna“ – nahradit „odměna za správu majetku“</w:t>
      </w:r>
    </w:p>
    <w:p w:rsidR="009B6292" w:rsidRPr="009B6292" w:rsidRDefault="009B6292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8:</w:t>
      </w:r>
      <w:r>
        <w:t xml:space="preserve"> článek Informační centrum – více propojit s ostatními akce</w:t>
      </w:r>
      <w:r w:rsidR="002D3EE5">
        <w:t>mi</w:t>
      </w:r>
      <w:r>
        <w:t xml:space="preserve"> – doplnit tabulku programu akcí v květnu; odstranit plakát fotbalový turnaj</w:t>
      </w:r>
    </w:p>
    <w:p w:rsidR="0079019E" w:rsidRPr="009B6292" w:rsidRDefault="009B6292" w:rsidP="0064452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9</w:t>
      </w:r>
      <w:r w:rsidR="0079019E" w:rsidRPr="0021040D">
        <w:rPr>
          <w:b/>
        </w:rPr>
        <w:t xml:space="preserve">: </w:t>
      </w:r>
      <w:r>
        <w:t>Marek Zeman – doplnit: předseda klubu zastupitelů ODS</w:t>
      </w:r>
      <w:r w:rsidR="002D3EE5">
        <w:t>; doplnit – prostor pro vyjádření koalice</w:t>
      </w:r>
    </w:p>
    <w:p w:rsidR="009B6292" w:rsidRPr="0021040D" w:rsidRDefault="009B6292" w:rsidP="009B6292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18:</w:t>
      </w:r>
      <w:r>
        <w:t xml:space="preserve"> sem přesunout Noc kostelů</w:t>
      </w:r>
    </w:p>
    <w:p w:rsidR="003440A1" w:rsidRPr="009B6292" w:rsidRDefault="003440A1" w:rsidP="00C53ACD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20:</w:t>
      </w:r>
      <w:r w:rsidR="009B6292">
        <w:t xml:space="preserve"> namísto článku Koniklec přijde článek </w:t>
      </w:r>
      <w:proofErr w:type="spellStart"/>
      <w:r w:rsidR="009B6292">
        <w:t>Fairtrade</w:t>
      </w:r>
      <w:proofErr w:type="spellEnd"/>
    </w:p>
    <w:p w:rsidR="009B6292" w:rsidRPr="009B6292" w:rsidRDefault="009B6292" w:rsidP="00C53ACD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21:</w:t>
      </w:r>
      <w:r>
        <w:t xml:space="preserve"> článek </w:t>
      </w:r>
      <w:proofErr w:type="spellStart"/>
      <w:r>
        <w:t>Streetwork</w:t>
      </w:r>
      <w:proofErr w:type="spellEnd"/>
      <w:r>
        <w:t xml:space="preserve"> – odstranit z titulku „rizikovou“</w:t>
      </w:r>
    </w:p>
    <w:p w:rsidR="009B6292" w:rsidRPr="009B6292" w:rsidRDefault="009B6292" w:rsidP="00C53ACD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24:</w:t>
      </w:r>
      <w:r>
        <w:t xml:space="preserve"> celkově graficky dopracovat; nekrolog – foto uměleckého díla – bude-li možné</w:t>
      </w:r>
    </w:p>
    <w:p w:rsidR="009B6292" w:rsidRDefault="009B6292" w:rsidP="009B6292">
      <w:pPr>
        <w:rPr>
          <w:b/>
        </w:rPr>
      </w:pPr>
    </w:p>
    <w:p w:rsidR="009B6292" w:rsidRPr="00A84E70" w:rsidRDefault="00A84E70" w:rsidP="009B6292">
      <w:pPr>
        <w:rPr>
          <w:b/>
        </w:rPr>
      </w:pPr>
      <w:r w:rsidRPr="00A84E70">
        <w:rPr>
          <w:b/>
        </w:rPr>
        <w:t>Pro příští čísla RN:</w:t>
      </w:r>
      <w:r>
        <w:rPr>
          <w:b/>
        </w:rPr>
        <w:t xml:space="preserve"> pokud nedojde k vhodnému stanovení ANO/NE k otvíráku – najde se nové téma.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B425F" w:rsidRPr="002C4A66" w:rsidTr="00006B40">
        <w:tc>
          <w:tcPr>
            <w:tcW w:w="2302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CB425F" w:rsidRPr="002C4A66" w:rsidRDefault="00CB425F" w:rsidP="00B736C3">
            <w:pPr>
              <w:jc w:val="left"/>
            </w:pPr>
            <w:r w:rsidRPr="002C4A66">
              <w:t>pro:</w:t>
            </w:r>
            <w:r w:rsidR="002D7F0B">
              <w:t xml:space="preserve"> </w:t>
            </w:r>
            <w:r w:rsidR="00A84E70">
              <w:t>5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006B40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CB425F" w:rsidRPr="002C4A66" w:rsidRDefault="00CB425F" w:rsidP="003440A1">
            <w:pPr>
              <w:jc w:val="left"/>
            </w:pPr>
            <w:r w:rsidRPr="002C4A66">
              <w:t>zdržel se:</w:t>
            </w:r>
            <w:r>
              <w:t xml:space="preserve"> </w:t>
            </w:r>
            <w:r w:rsidR="003440A1">
              <w:t>1</w:t>
            </w:r>
          </w:p>
        </w:tc>
      </w:tr>
    </w:tbl>
    <w:p w:rsidR="00CB425F" w:rsidRDefault="00CB425F" w:rsidP="00A00488">
      <w:pPr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2D7F0B" w:rsidRDefault="00A00488" w:rsidP="009F5E07">
      <w:pPr>
        <w:rPr>
          <w:b/>
        </w:rPr>
      </w:pPr>
      <w:r>
        <w:rPr>
          <w:b/>
        </w:rPr>
        <w:t xml:space="preserve">Redakční rada schvaluje RN č. </w:t>
      </w:r>
      <w:r w:rsidR="00A84E70">
        <w:rPr>
          <w:b/>
        </w:rPr>
        <w:t>5</w:t>
      </w:r>
      <w:r w:rsidR="009F5E07">
        <w:rPr>
          <w:b/>
        </w:rPr>
        <w:t>/2014</w:t>
      </w:r>
      <w:r>
        <w:rPr>
          <w:b/>
        </w:rPr>
        <w:t xml:space="preserve"> ve znění schválených připomínek a ukládá vedoucímu odd. RN je zapracovat. </w:t>
      </w:r>
    </w:p>
    <w:p w:rsidR="00FF2DCF" w:rsidRDefault="00FF2DCF" w:rsidP="009F5E07">
      <w:pPr>
        <w:rPr>
          <w:b/>
        </w:rPr>
      </w:pPr>
    </w:p>
    <w:p w:rsidR="002D7F0B" w:rsidRPr="007B6FD3" w:rsidRDefault="002D7F0B" w:rsidP="007B6FD3">
      <w:pPr>
        <w:pStyle w:val="Odstavecseseznamem"/>
        <w:rPr>
          <w:b/>
        </w:rPr>
      </w:pPr>
    </w:p>
    <w:p w:rsidR="007B6FD3" w:rsidRPr="002D7F0B" w:rsidRDefault="007B6FD3" w:rsidP="002D7F0B">
      <w:pPr>
        <w:pStyle w:val="Odstavecseseznamem"/>
        <w:numPr>
          <w:ilvl w:val="0"/>
          <w:numId w:val="12"/>
        </w:numPr>
        <w:rPr>
          <w:b/>
        </w:rPr>
      </w:pPr>
      <w:r w:rsidRPr="002D7F0B">
        <w:rPr>
          <w:b/>
        </w:rPr>
        <w:t xml:space="preserve">Plán RN č. </w:t>
      </w:r>
      <w:r w:rsidR="00A84E70">
        <w:rPr>
          <w:b/>
        </w:rPr>
        <w:t>6</w:t>
      </w:r>
      <w:r w:rsidR="0048730C" w:rsidRPr="002D7F0B">
        <w:rPr>
          <w:b/>
        </w:rPr>
        <w:t>/2014</w:t>
      </w:r>
      <w:r w:rsidR="00A84E70">
        <w:rPr>
          <w:b/>
        </w:rPr>
        <w:t xml:space="preserve"> </w:t>
      </w:r>
    </w:p>
    <w:p w:rsidR="009F5E07" w:rsidRDefault="00A84E70" w:rsidP="0079659B">
      <w:pPr>
        <w:pStyle w:val="Odstavecseseznamem"/>
        <w:numPr>
          <w:ilvl w:val="0"/>
          <w:numId w:val="7"/>
        </w:numPr>
      </w:pPr>
      <w:r>
        <w:t>Návrhy na hlavní téma</w:t>
      </w:r>
      <w:r w:rsidR="003440A1">
        <w:t xml:space="preserve">: </w:t>
      </w:r>
      <w:r>
        <w:t>mateřské školy, rekonstrukce základních škol, koncepce bytů, náměstí Jiřího z Poděbrad</w:t>
      </w:r>
    </w:p>
    <w:p w:rsidR="00B736C3" w:rsidRDefault="00FF2DCF" w:rsidP="0079659B">
      <w:pPr>
        <w:pStyle w:val="Odstavecseseznamem"/>
        <w:numPr>
          <w:ilvl w:val="0"/>
          <w:numId w:val="7"/>
        </w:numPr>
      </w:pPr>
      <w:r>
        <w:t>Představení V</w:t>
      </w:r>
      <w:r w:rsidR="00B736C3">
        <w:t>ýboru</w:t>
      </w:r>
      <w:r>
        <w:t xml:space="preserve"> pro majetek</w:t>
      </w:r>
    </w:p>
    <w:p w:rsidR="00A84E70" w:rsidRDefault="00A84E70" w:rsidP="0079659B">
      <w:pPr>
        <w:pStyle w:val="Odstavecseseznamem"/>
        <w:numPr>
          <w:ilvl w:val="0"/>
          <w:numId w:val="7"/>
        </w:numPr>
      </w:pPr>
      <w:r>
        <w:t>Programy pro děti na prázdniny</w:t>
      </w:r>
    </w:p>
    <w:p w:rsidR="00A84E70" w:rsidRDefault="00A84E70" w:rsidP="0079659B">
      <w:pPr>
        <w:pStyle w:val="Odstavecseseznamem"/>
        <w:numPr>
          <w:ilvl w:val="0"/>
          <w:numId w:val="7"/>
        </w:numPr>
      </w:pPr>
      <w:r>
        <w:t>Report z akce na NNŽ</w:t>
      </w:r>
    </w:p>
    <w:p w:rsidR="00A84E70" w:rsidRDefault="00A84E70" w:rsidP="0079659B">
      <w:pPr>
        <w:pStyle w:val="Odstavecseseznamem"/>
        <w:numPr>
          <w:ilvl w:val="0"/>
          <w:numId w:val="7"/>
        </w:numPr>
      </w:pPr>
      <w:r>
        <w:t>Názor koalice – TOP 09</w:t>
      </w:r>
    </w:p>
    <w:p w:rsidR="00A84E70" w:rsidRDefault="00A84E70" w:rsidP="0079659B">
      <w:pPr>
        <w:pStyle w:val="Odstavecseseznamem"/>
        <w:numPr>
          <w:ilvl w:val="0"/>
          <w:numId w:val="7"/>
        </w:numPr>
      </w:pPr>
      <w:r>
        <w:t>Box club</w:t>
      </w:r>
    </w:p>
    <w:p w:rsidR="00A84E70" w:rsidRDefault="00A84E70" w:rsidP="0079659B">
      <w:pPr>
        <w:pStyle w:val="Odstavecseseznamem"/>
        <w:numPr>
          <w:ilvl w:val="0"/>
          <w:numId w:val="7"/>
        </w:numPr>
      </w:pPr>
      <w:r>
        <w:t>Upoutávka na debatu o náměstí Jiřího z Poděbrad 9.6. + stručná historie vývoje</w:t>
      </w:r>
    </w:p>
    <w:p w:rsidR="009F754E" w:rsidRDefault="00A84E70" w:rsidP="009F754E">
      <w:pPr>
        <w:pStyle w:val="Odstavecseseznamem"/>
        <w:numPr>
          <w:ilvl w:val="0"/>
          <w:numId w:val="7"/>
        </w:numPr>
      </w:pPr>
      <w:r>
        <w:t xml:space="preserve">ANO/NE – farmářské trhy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2D7F0B" w:rsidRPr="002C4A66" w:rsidTr="00C276E3">
        <w:tc>
          <w:tcPr>
            <w:tcW w:w="2302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2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  <w:tc>
          <w:tcPr>
            <w:tcW w:w="2303" w:type="dxa"/>
            <w:vAlign w:val="center"/>
          </w:tcPr>
          <w:p w:rsidR="002D7F0B" w:rsidRPr="002C4A66" w:rsidRDefault="002D7F0B" w:rsidP="00C276E3">
            <w:pPr>
              <w:jc w:val="left"/>
            </w:pPr>
          </w:p>
        </w:tc>
      </w:tr>
    </w:tbl>
    <w:p w:rsidR="0079659B" w:rsidRPr="00FF2DCF" w:rsidRDefault="00FF2DCF" w:rsidP="00FF2DCF">
      <w:pPr>
        <w:rPr>
          <w:b/>
        </w:rPr>
      </w:pPr>
      <w:r>
        <w:rPr>
          <w:b/>
        </w:rPr>
        <w:t>Příští jednání R</w:t>
      </w:r>
      <w:r w:rsidR="0079659B" w:rsidRPr="00FF2DCF">
        <w:rPr>
          <w:b/>
        </w:rPr>
        <w:t>edakčn</w:t>
      </w:r>
      <w:r w:rsidR="00B736C3" w:rsidRPr="00FF2DCF">
        <w:rPr>
          <w:b/>
        </w:rPr>
        <w:t xml:space="preserve">í rady </w:t>
      </w:r>
      <w:r>
        <w:rPr>
          <w:b/>
        </w:rPr>
        <w:t xml:space="preserve">RN </w:t>
      </w:r>
      <w:r w:rsidR="00317506">
        <w:rPr>
          <w:b/>
        </w:rPr>
        <w:t xml:space="preserve">se </w:t>
      </w:r>
      <w:r w:rsidR="00CA5D0D" w:rsidRPr="00FF2DCF">
        <w:rPr>
          <w:b/>
        </w:rPr>
        <w:t xml:space="preserve">bude </w:t>
      </w:r>
      <w:r w:rsidR="00317506">
        <w:rPr>
          <w:b/>
        </w:rPr>
        <w:t xml:space="preserve">konat </w:t>
      </w:r>
      <w:r w:rsidR="00A84E70">
        <w:rPr>
          <w:b/>
        </w:rPr>
        <w:t xml:space="preserve">ve středu </w:t>
      </w:r>
      <w:r w:rsidR="00317506">
        <w:rPr>
          <w:b/>
        </w:rPr>
        <w:t>2</w:t>
      </w:r>
      <w:r w:rsidR="00A84E70">
        <w:rPr>
          <w:b/>
        </w:rPr>
        <w:t>1</w:t>
      </w:r>
      <w:r w:rsidR="00317506">
        <w:rPr>
          <w:b/>
        </w:rPr>
        <w:t xml:space="preserve">. </w:t>
      </w:r>
      <w:r w:rsidR="00A84E70">
        <w:rPr>
          <w:b/>
        </w:rPr>
        <w:t>5</w:t>
      </w:r>
      <w:r w:rsidR="00317506">
        <w:rPr>
          <w:b/>
        </w:rPr>
        <w:t>.</w:t>
      </w:r>
      <w:r w:rsidR="00A84E70">
        <w:rPr>
          <w:b/>
        </w:rPr>
        <w:t xml:space="preserve"> v 8.30 hodin.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C2691" w:rsidRPr="002C4A66" w:rsidTr="009C2691">
        <w:tc>
          <w:tcPr>
            <w:tcW w:w="4605" w:type="dxa"/>
            <w:vAlign w:val="bottom"/>
          </w:tcPr>
          <w:p w:rsidR="00CB425F" w:rsidRDefault="00CB425F" w:rsidP="009C2691">
            <w:pPr>
              <w:jc w:val="left"/>
            </w:pPr>
          </w:p>
          <w:p w:rsidR="00CB425F" w:rsidRDefault="00CB425F" w:rsidP="009C2691">
            <w:pPr>
              <w:jc w:val="left"/>
            </w:pPr>
          </w:p>
          <w:p w:rsidR="009C2691" w:rsidRPr="002C4A66" w:rsidRDefault="009C2691" w:rsidP="009C2691">
            <w:pPr>
              <w:jc w:val="left"/>
            </w:pPr>
            <w:r w:rsidRPr="002C4A66">
              <w:t>Zápis ověřil:</w:t>
            </w:r>
          </w:p>
        </w:tc>
        <w:tc>
          <w:tcPr>
            <w:tcW w:w="4605" w:type="dxa"/>
            <w:vAlign w:val="bottom"/>
          </w:tcPr>
          <w:p w:rsidR="0048730C" w:rsidRDefault="0048730C" w:rsidP="0079659B">
            <w:pPr>
              <w:jc w:val="left"/>
            </w:pPr>
          </w:p>
          <w:p w:rsidR="009C2691" w:rsidRPr="002C4A66" w:rsidRDefault="0048730C" w:rsidP="0048730C">
            <w:pPr>
              <w:jc w:val="left"/>
            </w:pPr>
            <w:r>
              <w:t>PhDr.</w:t>
            </w:r>
            <w:r w:rsidR="0079659B">
              <w:t xml:space="preserve"> </w:t>
            </w:r>
            <w:r>
              <w:t>Matěj Stropnický</w:t>
            </w:r>
            <w:r w:rsidR="0079659B">
              <w:t xml:space="preserve">, </w:t>
            </w:r>
            <w:r>
              <w:t>p</w:t>
            </w:r>
            <w:r w:rsidR="005D31BE">
              <w:t>ředseda Redakční rady RN</w:t>
            </w:r>
          </w:p>
        </w:tc>
      </w:tr>
      <w:tr w:rsidR="009C2691" w:rsidRPr="002C4A66" w:rsidTr="009C2691"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center"/>
            </w:pPr>
          </w:p>
        </w:tc>
        <w:tc>
          <w:tcPr>
            <w:tcW w:w="4605" w:type="dxa"/>
            <w:vAlign w:val="bottom"/>
          </w:tcPr>
          <w:p w:rsidR="009C2691" w:rsidRPr="002C4A66" w:rsidRDefault="009C2691" w:rsidP="009C2691">
            <w:pPr>
              <w:jc w:val="left"/>
            </w:pPr>
          </w:p>
        </w:tc>
      </w:tr>
    </w:tbl>
    <w:p w:rsidR="00FC6063" w:rsidRDefault="00FC6063" w:rsidP="00FC6063">
      <w:pPr>
        <w:rPr>
          <w:b/>
        </w:rPr>
      </w:pPr>
      <w:bookmarkStart w:id="0" w:name="_GoBack"/>
      <w:bookmarkEnd w:id="0"/>
    </w:p>
    <w:sectPr w:rsidR="00FC6063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EF" w:rsidRDefault="005E54EF" w:rsidP="00FB2EF6">
      <w:r>
        <w:separator/>
      </w:r>
    </w:p>
    <w:p w:rsidR="005E54EF" w:rsidRDefault="005E54EF" w:rsidP="00FB2EF6"/>
  </w:endnote>
  <w:endnote w:type="continuationSeparator" w:id="0">
    <w:p w:rsidR="005E54EF" w:rsidRDefault="005E54EF" w:rsidP="00FB2EF6">
      <w:r>
        <w:continuationSeparator/>
      </w:r>
    </w:p>
    <w:p w:rsidR="005E54EF" w:rsidRDefault="005E54EF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8B0940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8B0940">
      <w:rPr>
        <w:bCs/>
        <w:noProof/>
      </w:rPr>
      <w:t>3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8B0940">
      <w:rPr>
        <w:noProof/>
      </w:rPr>
      <w:t>1</w:t>
    </w:r>
    <w:r w:rsidR="00D35EB1" w:rsidRPr="00FB2EF6">
      <w:fldChar w:fldCharType="end"/>
    </w:r>
    <w:r w:rsidR="00D35EB1" w:rsidRPr="00FB2EF6">
      <w:t>/</w:t>
    </w:r>
    <w:fldSimple w:instr=" NUMPAGES   \* MERGEFORMAT ">
      <w:r w:rsidR="008B094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EF" w:rsidRDefault="005E54EF" w:rsidP="00FB2EF6">
      <w:r>
        <w:separator/>
      </w:r>
    </w:p>
    <w:p w:rsidR="005E54EF" w:rsidRDefault="005E54EF" w:rsidP="00FB2EF6"/>
  </w:footnote>
  <w:footnote w:type="continuationSeparator" w:id="0">
    <w:p w:rsidR="005E54EF" w:rsidRDefault="005E54EF" w:rsidP="00FB2EF6">
      <w:r>
        <w:continuationSeparator/>
      </w:r>
    </w:p>
    <w:p w:rsidR="005E54EF" w:rsidRDefault="005E54EF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8A4C509" wp14:editId="5427B413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2"/>
  </w:num>
  <w:num w:numId="5">
    <w:abstractNumId w:val="6"/>
  </w:num>
  <w:num w:numId="6">
    <w:abstractNumId w:val="1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7BD4"/>
    <w:rsid w:val="000F310A"/>
    <w:rsid w:val="000F715B"/>
    <w:rsid w:val="000F75B8"/>
    <w:rsid w:val="001005A1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7374"/>
    <w:rsid w:val="00240C2F"/>
    <w:rsid w:val="00246BC7"/>
    <w:rsid w:val="00251288"/>
    <w:rsid w:val="0025417B"/>
    <w:rsid w:val="00260400"/>
    <w:rsid w:val="002619BE"/>
    <w:rsid w:val="00264C09"/>
    <w:rsid w:val="002672E3"/>
    <w:rsid w:val="00271CA5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98E"/>
    <w:rsid w:val="002C4A66"/>
    <w:rsid w:val="002D3EE5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10B4"/>
    <w:rsid w:val="00422F0C"/>
    <w:rsid w:val="00434131"/>
    <w:rsid w:val="004379D0"/>
    <w:rsid w:val="004535E3"/>
    <w:rsid w:val="00457607"/>
    <w:rsid w:val="00464FCE"/>
    <w:rsid w:val="004712F3"/>
    <w:rsid w:val="00473176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1479"/>
    <w:rsid w:val="00502313"/>
    <w:rsid w:val="005102C8"/>
    <w:rsid w:val="0051032D"/>
    <w:rsid w:val="005121C2"/>
    <w:rsid w:val="005142D7"/>
    <w:rsid w:val="0051689E"/>
    <w:rsid w:val="00520AFE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7A8F"/>
    <w:rsid w:val="005D31BE"/>
    <w:rsid w:val="005D38C8"/>
    <w:rsid w:val="005D4741"/>
    <w:rsid w:val="005D6C7E"/>
    <w:rsid w:val="005E1DFD"/>
    <w:rsid w:val="005E54EF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6D10"/>
    <w:rsid w:val="006E18BA"/>
    <w:rsid w:val="006E25DE"/>
    <w:rsid w:val="006E2D2B"/>
    <w:rsid w:val="006E59E3"/>
    <w:rsid w:val="006F0998"/>
    <w:rsid w:val="006F12B0"/>
    <w:rsid w:val="00700EC7"/>
    <w:rsid w:val="007019A0"/>
    <w:rsid w:val="00712A9E"/>
    <w:rsid w:val="00714504"/>
    <w:rsid w:val="007163D2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2186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0940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1065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F54A3"/>
    <w:rsid w:val="009F5E07"/>
    <w:rsid w:val="009F6446"/>
    <w:rsid w:val="009F754E"/>
    <w:rsid w:val="00A00488"/>
    <w:rsid w:val="00A0108E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B0B21"/>
    <w:rsid w:val="00AB1BAB"/>
    <w:rsid w:val="00AB2028"/>
    <w:rsid w:val="00AB48FE"/>
    <w:rsid w:val="00AB7CD6"/>
    <w:rsid w:val="00AC671A"/>
    <w:rsid w:val="00AD2540"/>
    <w:rsid w:val="00AD286F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4CFF"/>
    <w:rsid w:val="00BC698D"/>
    <w:rsid w:val="00BC7AA1"/>
    <w:rsid w:val="00BD035A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115B0"/>
    <w:rsid w:val="00D13116"/>
    <w:rsid w:val="00D17714"/>
    <w:rsid w:val="00D243E8"/>
    <w:rsid w:val="00D245A0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7703B"/>
    <w:rsid w:val="00DA1AE3"/>
    <w:rsid w:val="00DA1B33"/>
    <w:rsid w:val="00DA7EA7"/>
    <w:rsid w:val="00DB0DC9"/>
    <w:rsid w:val="00DB170A"/>
    <w:rsid w:val="00DB1ED3"/>
    <w:rsid w:val="00DB40CF"/>
    <w:rsid w:val="00DC36B8"/>
    <w:rsid w:val="00DC62C6"/>
    <w:rsid w:val="00DC77E1"/>
    <w:rsid w:val="00DD5D0A"/>
    <w:rsid w:val="00DE7271"/>
    <w:rsid w:val="00DF0A98"/>
    <w:rsid w:val="00DF0C3B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20AB7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6DA1"/>
    <w:rsid w:val="00EC7B3E"/>
    <w:rsid w:val="00ED5D27"/>
    <w:rsid w:val="00EE02B7"/>
    <w:rsid w:val="00EE15C1"/>
    <w:rsid w:val="00EE6B17"/>
    <w:rsid w:val="00EF359E"/>
    <w:rsid w:val="00EF784A"/>
    <w:rsid w:val="00EF7AE5"/>
    <w:rsid w:val="00F07C71"/>
    <w:rsid w:val="00F12248"/>
    <w:rsid w:val="00F13071"/>
    <w:rsid w:val="00F146C8"/>
    <w:rsid w:val="00F20423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DB5D-6A40-413B-BBC3-24F85322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0</TotalTime>
  <Pages>3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2</cp:revision>
  <cp:lastPrinted>2012-03-16T10:02:00Z</cp:lastPrinted>
  <dcterms:created xsi:type="dcterms:W3CDTF">2014-04-24T09:07:00Z</dcterms:created>
  <dcterms:modified xsi:type="dcterms:W3CDTF">2014-04-24T09:07:00Z</dcterms:modified>
</cp:coreProperties>
</file>