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39C" w:rsidRPr="002C4A66" w:rsidRDefault="0079139C" w:rsidP="00F35ED4">
      <w:pPr>
        <w:rPr>
          <w:b/>
          <w:sz w:val="32"/>
          <w:szCs w:val="32"/>
        </w:rPr>
      </w:pPr>
    </w:p>
    <w:p w:rsidR="0079139C" w:rsidRDefault="0079139C" w:rsidP="00F35ED4">
      <w:pPr>
        <w:rPr>
          <w:b/>
          <w:sz w:val="32"/>
          <w:szCs w:val="32"/>
        </w:rPr>
      </w:pPr>
    </w:p>
    <w:p w:rsidR="009F754E" w:rsidRDefault="009F754E" w:rsidP="00F35ED4">
      <w:pPr>
        <w:rPr>
          <w:b/>
          <w:sz w:val="32"/>
          <w:szCs w:val="32"/>
        </w:rPr>
      </w:pPr>
    </w:p>
    <w:p w:rsidR="009F754E" w:rsidRPr="002C4A66" w:rsidRDefault="009F754E" w:rsidP="00F35ED4">
      <w:pPr>
        <w:rPr>
          <w:b/>
          <w:sz w:val="32"/>
          <w:szCs w:val="32"/>
        </w:rPr>
      </w:pPr>
    </w:p>
    <w:p w:rsidR="00852C31" w:rsidRPr="002C4A66" w:rsidRDefault="00F35ED4" w:rsidP="00F35ED4">
      <w:pPr>
        <w:rPr>
          <w:b/>
          <w:sz w:val="32"/>
          <w:szCs w:val="32"/>
        </w:rPr>
      </w:pPr>
      <w:r w:rsidRPr="002C4A66">
        <w:rPr>
          <w:b/>
          <w:sz w:val="32"/>
          <w:szCs w:val="32"/>
        </w:rPr>
        <w:t xml:space="preserve">Zápis č. </w:t>
      </w:r>
      <w:r w:rsidR="000A28B1">
        <w:rPr>
          <w:b/>
          <w:sz w:val="32"/>
          <w:szCs w:val="32"/>
        </w:rPr>
        <w:t>5</w:t>
      </w:r>
      <w:r w:rsidR="007838D8">
        <w:rPr>
          <w:b/>
          <w:sz w:val="32"/>
          <w:szCs w:val="32"/>
        </w:rPr>
        <w:t xml:space="preserve"> </w:t>
      </w:r>
      <w:r w:rsidRPr="002C4A66">
        <w:rPr>
          <w:b/>
          <w:sz w:val="32"/>
          <w:szCs w:val="32"/>
        </w:rPr>
        <w:t xml:space="preserve">z jednání </w:t>
      </w:r>
      <w:r w:rsidR="007838D8">
        <w:rPr>
          <w:b/>
          <w:sz w:val="32"/>
          <w:szCs w:val="32"/>
        </w:rPr>
        <w:t>Redakční rady</w:t>
      </w:r>
      <w:r w:rsidR="00F146C8" w:rsidRPr="002C4A66">
        <w:rPr>
          <w:b/>
          <w:sz w:val="32"/>
          <w:szCs w:val="32"/>
        </w:rPr>
        <w:t xml:space="preserve"> </w:t>
      </w:r>
      <w:proofErr w:type="spellStart"/>
      <w:r w:rsidR="00240C2F">
        <w:rPr>
          <w:b/>
          <w:sz w:val="32"/>
          <w:szCs w:val="32"/>
        </w:rPr>
        <w:t>Rady</w:t>
      </w:r>
      <w:proofErr w:type="spellEnd"/>
      <w:r w:rsidR="00F146C8" w:rsidRPr="002C4A66">
        <w:rPr>
          <w:b/>
          <w:sz w:val="32"/>
          <w:szCs w:val="32"/>
        </w:rPr>
        <w:t xml:space="preserve"> </w:t>
      </w:r>
      <w:r w:rsidR="00B8042F" w:rsidRPr="002C4A66">
        <w:rPr>
          <w:b/>
          <w:sz w:val="32"/>
          <w:szCs w:val="32"/>
        </w:rPr>
        <w:t>městské části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81"/>
        <w:gridCol w:w="4845"/>
      </w:tblGrid>
      <w:tr w:rsidR="0008306D" w:rsidRPr="002C4A66" w:rsidTr="0079139C">
        <w:tc>
          <w:tcPr>
            <w:tcW w:w="4281" w:type="dxa"/>
          </w:tcPr>
          <w:p w:rsidR="0008306D" w:rsidRPr="002C4A66" w:rsidRDefault="0008306D" w:rsidP="00F35ED4">
            <w:pPr>
              <w:rPr>
                <w:b/>
              </w:rPr>
            </w:pPr>
            <w:r w:rsidRPr="002C4A66">
              <w:rPr>
                <w:b/>
              </w:rPr>
              <w:t>Datum jednání:</w:t>
            </w:r>
          </w:p>
        </w:tc>
        <w:tc>
          <w:tcPr>
            <w:tcW w:w="4845" w:type="dxa"/>
          </w:tcPr>
          <w:p w:rsidR="0008306D" w:rsidRPr="00824684" w:rsidRDefault="000A28B1" w:rsidP="000A28B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21</w:t>
            </w:r>
            <w:r w:rsidR="00952E37">
              <w:rPr>
                <w:b/>
                <w:lang w:val="en-US"/>
              </w:rPr>
              <w:t xml:space="preserve">. </w:t>
            </w:r>
            <w:r>
              <w:rPr>
                <w:b/>
                <w:lang w:val="en-US"/>
              </w:rPr>
              <w:t>5</w:t>
            </w:r>
            <w:r w:rsidR="001C7333">
              <w:rPr>
                <w:b/>
                <w:lang w:val="en-US"/>
              </w:rPr>
              <w:t>. 2014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08306D" w:rsidP="00F35ED4">
            <w:pPr>
              <w:rPr>
                <w:b/>
              </w:rPr>
            </w:pPr>
            <w:r w:rsidRPr="002C4A66">
              <w:rPr>
                <w:b/>
              </w:rPr>
              <w:t>Místo jednání:</w:t>
            </w:r>
          </w:p>
        </w:tc>
        <w:tc>
          <w:tcPr>
            <w:tcW w:w="4845" w:type="dxa"/>
          </w:tcPr>
          <w:p w:rsidR="0008306D" w:rsidRPr="002C4A66" w:rsidRDefault="00CF7613" w:rsidP="0030075C">
            <w:pPr>
              <w:rPr>
                <w:b/>
              </w:rPr>
            </w:pPr>
            <w:r>
              <w:rPr>
                <w:b/>
              </w:rPr>
              <w:t>r</w:t>
            </w:r>
            <w:r w:rsidR="007838D8">
              <w:rPr>
                <w:b/>
              </w:rPr>
              <w:t>adnice, Ha</w:t>
            </w:r>
            <w:r w:rsidR="00317506">
              <w:rPr>
                <w:b/>
              </w:rPr>
              <w:t xml:space="preserve">vlíčkovo nám. 9, </w:t>
            </w:r>
            <w:r w:rsidR="0030075C">
              <w:rPr>
                <w:b/>
              </w:rPr>
              <w:t>místnost č. 218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08306D" w:rsidP="00F35ED4">
            <w:pPr>
              <w:rPr>
                <w:b/>
              </w:rPr>
            </w:pPr>
            <w:r w:rsidRPr="002C4A66">
              <w:rPr>
                <w:b/>
              </w:rPr>
              <w:t>Začátek jednání:</w:t>
            </w:r>
          </w:p>
        </w:tc>
        <w:tc>
          <w:tcPr>
            <w:tcW w:w="4845" w:type="dxa"/>
          </w:tcPr>
          <w:p w:rsidR="0008306D" w:rsidRPr="002C4A66" w:rsidRDefault="000A28B1" w:rsidP="00696C8C">
            <w:pPr>
              <w:rPr>
                <w:b/>
              </w:rPr>
            </w:pPr>
            <w:r>
              <w:rPr>
                <w:b/>
                <w:lang w:val="en-US"/>
              </w:rPr>
              <w:t>8</w:t>
            </w:r>
            <w:r w:rsidR="00683324">
              <w:rPr>
                <w:b/>
                <w:lang w:val="en-US"/>
              </w:rPr>
              <w:t>.30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08306D" w:rsidP="00F35ED4">
            <w:pPr>
              <w:rPr>
                <w:b/>
              </w:rPr>
            </w:pPr>
            <w:r w:rsidRPr="002C4A66">
              <w:rPr>
                <w:b/>
              </w:rPr>
              <w:t>Konec jednání:</w:t>
            </w:r>
          </w:p>
        </w:tc>
        <w:tc>
          <w:tcPr>
            <w:tcW w:w="4845" w:type="dxa"/>
          </w:tcPr>
          <w:p w:rsidR="0008306D" w:rsidRPr="002C4A66" w:rsidRDefault="00683324" w:rsidP="000A28B1">
            <w:pPr>
              <w:rPr>
                <w:b/>
              </w:rPr>
            </w:pPr>
            <w:r>
              <w:rPr>
                <w:b/>
                <w:lang w:val="en-US"/>
              </w:rPr>
              <w:t>10.</w:t>
            </w:r>
            <w:r w:rsidR="000A28B1">
              <w:rPr>
                <w:b/>
                <w:lang w:val="en-US"/>
              </w:rPr>
              <w:t>30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F146C8" w:rsidP="00F35ED4">
            <w:pPr>
              <w:rPr>
                <w:b/>
              </w:rPr>
            </w:pPr>
            <w:r w:rsidRPr="002C4A66">
              <w:rPr>
                <w:b/>
              </w:rPr>
              <w:t>Jednání řídil:</w:t>
            </w:r>
          </w:p>
        </w:tc>
        <w:tc>
          <w:tcPr>
            <w:tcW w:w="4845" w:type="dxa"/>
          </w:tcPr>
          <w:p w:rsidR="0008306D" w:rsidRPr="002C4A66" w:rsidRDefault="0030075C" w:rsidP="0030075C">
            <w:pPr>
              <w:rPr>
                <w:b/>
              </w:rPr>
            </w:pPr>
            <w:r>
              <w:rPr>
                <w:b/>
              </w:rPr>
              <w:t>PhDr. M. Stropnický</w:t>
            </w:r>
            <w:r w:rsidR="00683324">
              <w:rPr>
                <w:b/>
              </w:rPr>
              <w:t xml:space="preserve">, </w:t>
            </w:r>
            <w:r>
              <w:rPr>
                <w:b/>
              </w:rPr>
              <w:t>p</w:t>
            </w:r>
            <w:r w:rsidR="00373AB0">
              <w:rPr>
                <w:b/>
              </w:rPr>
              <w:t>ředseda RR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08306D" w:rsidP="00F35ED4">
            <w:pPr>
              <w:rPr>
                <w:b/>
              </w:rPr>
            </w:pPr>
          </w:p>
        </w:tc>
        <w:tc>
          <w:tcPr>
            <w:tcW w:w="4845" w:type="dxa"/>
          </w:tcPr>
          <w:p w:rsidR="0008306D" w:rsidRPr="002C4A66" w:rsidRDefault="0008306D" w:rsidP="00F35ED4">
            <w:pPr>
              <w:rPr>
                <w:b/>
              </w:rPr>
            </w:pP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240C2F" w:rsidP="00240C2F">
            <w:pPr>
              <w:rPr>
                <w:b/>
              </w:rPr>
            </w:pPr>
            <w:r>
              <w:rPr>
                <w:b/>
              </w:rPr>
              <w:t>Počet přítomných členů:</w:t>
            </w:r>
          </w:p>
        </w:tc>
        <w:tc>
          <w:tcPr>
            <w:tcW w:w="4845" w:type="dxa"/>
          </w:tcPr>
          <w:p w:rsidR="0008306D" w:rsidRPr="002C4A66" w:rsidRDefault="0030075C" w:rsidP="00330CE9">
            <w:pPr>
              <w:rPr>
                <w:b/>
              </w:rPr>
            </w:pPr>
            <w:r>
              <w:rPr>
                <w:b/>
              </w:rPr>
              <w:t>5</w:t>
            </w:r>
            <w:r w:rsidR="00240C2F">
              <w:rPr>
                <w:b/>
              </w:rPr>
              <w:t xml:space="preserve">, komise </w:t>
            </w:r>
            <w:r w:rsidR="0048730C">
              <w:rPr>
                <w:b/>
              </w:rPr>
              <w:t>je</w:t>
            </w:r>
            <w:r w:rsidR="007838D8">
              <w:rPr>
                <w:b/>
              </w:rPr>
              <w:t xml:space="preserve"> </w:t>
            </w:r>
            <w:r w:rsidR="00E20AB7">
              <w:rPr>
                <w:b/>
              </w:rPr>
              <w:t>usnášení</w:t>
            </w:r>
            <w:r w:rsidR="00240C2F">
              <w:rPr>
                <w:b/>
              </w:rPr>
              <w:t>schopná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08306D" w:rsidP="00582811">
            <w:pPr>
              <w:rPr>
                <w:b/>
              </w:rPr>
            </w:pPr>
            <w:r w:rsidRPr="002C4A66">
              <w:rPr>
                <w:b/>
              </w:rPr>
              <w:t>Přítomni</w:t>
            </w:r>
            <w:r w:rsidR="00582811" w:rsidRPr="002C4A66">
              <w:rPr>
                <w:b/>
              </w:rPr>
              <w:t xml:space="preserve"> dle prezenční listiny</w:t>
            </w:r>
            <w:r w:rsidRPr="002C4A66">
              <w:rPr>
                <w:b/>
              </w:rPr>
              <w:t>:</w:t>
            </w:r>
          </w:p>
        </w:tc>
        <w:tc>
          <w:tcPr>
            <w:tcW w:w="4845" w:type="dxa"/>
          </w:tcPr>
          <w:p w:rsidR="0008306D" w:rsidRPr="002C4A66" w:rsidRDefault="000A28B1" w:rsidP="0030075C">
            <w:pPr>
              <w:rPr>
                <w:b/>
              </w:rPr>
            </w:pPr>
            <w:r>
              <w:rPr>
                <w:b/>
              </w:rPr>
              <w:t>PhDr. M. Stropnický</w:t>
            </w:r>
            <w:r w:rsidR="00683324">
              <w:rPr>
                <w:b/>
              </w:rPr>
              <w:t xml:space="preserve">, </w:t>
            </w:r>
            <w:r w:rsidR="00CF7613">
              <w:rPr>
                <w:b/>
              </w:rPr>
              <w:t>Ing. B. Nigrin</w:t>
            </w:r>
            <w:r w:rsidR="005B7DEC">
              <w:rPr>
                <w:b/>
              </w:rPr>
              <w:t xml:space="preserve">, </w:t>
            </w:r>
            <w:r w:rsidR="0030075C">
              <w:rPr>
                <w:b/>
              </w:rPr>
              <w:t xml:space="preserve">J. </w:t>
            </w:r>
            <w:proofErr w:type="gramStart"/>
            <w:r w:rsidR="0030075C">
              <w:rPr>
                <w:b/>
              </w:rPr>
              <w:t xml:space="preserve">Ptáček, </w:t>
            </w:r>
            <w:r w:rsidR="001C7333">
              <w:rPr>
                <w:b/>
              </w:rPr>
              <w:t xml:space="preserve"> M.</w:t>
            </w:r>
            <w:proofErr w:type="gramEnd"/>
            <w:r w:rsidR="001C7333">
              <w:rPr>
                <w:b/>
              </w:rPr>
              <w:t xml:space="preserve"> Čáslavka</w:t>
            </w:r>
            <w:r w:rsidR="0030075C">
              <w:rPr>
                <w:b/>
              </w:rPr>
              <w:t>, Mgr. S. Popov (přítomen od 9.00 hod.)</w:t>
            </w:r>
          </w:p>
        </w:tc>
      </w:tr>
      <w:tr w:rsidR="00582811" w:rsidRPr="002C4A66" w:rsidTr="0079139C">
        <w:tc>
          <w:tcPr>
            <w:tcW w:w="9126" w:type="dxa"/>
            <w:gridSpan w:val="2"/>
          </w:tcPr>
          <w:p w:rsidR="00330CE9" w:rsidRDefault="00330CE9" w:rsidP="00240C2F">
            <w:pPr>
              <w:rPr>
                <w:b/>
              </w:rPr>
            </w:pPr>
            <w:r>
              <w:rPr>
                <w:b/>
              </w:rPr>
              <w:t>Hosté: Ing. V. Hujová</w:t>
            </w:r>
          </w:p>
          <w:p w:rsidR="00582811" w:rsidRPr="002C4A66" w:rsidRDefault="00582811" w:rsidP="00240C2F">
            <w:pPr>
              <w:rPr>
                <w:b/>
              </w:rPr>
            </w:pPr>
            <w:r w:rsidRPr="002C4A66">
              <w:rPr>
                <w:b/>
              </w:rPr>
              <w:t>Prezenční listina je nedílnou so</w:t>
            </w:r>
            <w:r w:rsidR="00240C2F">
              <w:rPr>
                <w:b/>
              </w:rPr>
              <w:t xml:space="preserve">učástí tohoto zápisu, </w:t>
            </w:r>
            <w:proofErr w:type="gramStart"/>
            <w:r w:rsidR="00240C2F">
              <w:rPr>
                <w:b/>
              </w:rPr>
              <w:t xml:space="preserve">nepodléhá </w:t>
            </w:r>
            <w:r w:rsidRPr="002C4A66">
              <w:rPr>
                <w:b/>
              </w:rPr>
              <w:t>zveřejní</w:t>
            </w:r>
            <w:proofErr w:type="gramEnd"/>
            <w:r w:rsidRPr="002C4A66">
              <w:rPr>
                <w:b/>
              </w:rPr>
              <w:t xml:space="preserve"> umožňující dálkový přístup.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08306D" w:rsidP="00F35ED4">
            <w:pPr>
              <w:rPr>
                <w:b/>
              </w:rPr>
            </w:pPr>
            <w:r w:rsidRPr="002C4A66">
              <w:rPr>
                <w:b/>
              </w:rPr>
              <w:t>Omluveni</w:t>
            </w:r>
            <w:r w:rsidR="007838D8">
              <w:rPr>
                <w:b/>
              </w:rPr>
              <w:t>:</w:t>
            </w:r>
          </w:p>
        </w:tc>
        <w:tc>
          <w:tcPr>
            <w:tcW w:w="4845" w:type="dxa"/>
          </w:tcPr>
          <w:p w:rsidR="0008306D" w:rsidRPr="002C4A66" w:rsidRDefault="0030075C" w:rsidP="00330CE9">
            <w:pPr>
              <w:rPr>
                <w:b/>
              </w:rPr>
            </w:pPr>
            <w:r>
              <w:rPr>
                <w:b/>
              </w:rPr>
              <w:t>Ing. P. Sladkovský, MUDr. R. Hoffmann</w:t>
            </w:r>
          </w:p>
        </w:tc>
      </w:tr>
      <w:tr w:rsidR="00F146C8" w:rsidRPr="002C4A66" w:rsidTr="0079139C">
        <w:tc>
          <w:tcPr>
            <w:tcW w:w="4281" w:type="dxa"/>
          </w:tcPr>
          <w:p w:rsidR="00F146C8" w:rsidRPr="007838D8" w:rsidRDefault="007838D8" w:rsidP="007838D8">
            <w:pPr>
              <w:rPr>
                <w:b/>
              </w:rPr>
            </w:pPr>
            <w:r>
              <w:rPr>
                <w:b/>
              </w:rPr>
              <w:t>Tajemník:</w:t>
            </w:r>
          </w:p>
        </w:tc>
        <w:tc>
          <w:tcPr>
            <w:tcW w:w="4845" w:type="dxa"/>
          </w:tcPr>
          <w:p w:rsidR="007838D8" w:rsidRPr="002C4A66" w:rsidRDefault="007838D8" w:rsidP="0008306D">
            <w:pPr>
              <w:rPr>
                <w:b/>
              </w:rPr>
            </w:pPr>
            <w:r>
              <w:rPr>
                <w:b/>
              </w:rPr>
              <w:t>Ing. S. Kněnický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08306D" w:rsidP="00F35ED4">
            <w:pPr>
              <w:rPr>
                <w:b/>
              </w:rPr>
            </w:pPr>
            <w:r w:rsidRPr="002C4A66">
              <w:rPr>
                <w:b/>
              </w:rPr>
              <w:t>Počet stran:</w:t>
            </w:r>
          </w:p>
        </w:tc>
        <w:tc>
          <w:tcPr>
            <w:tcW w:w="4845" w:type="dxa"/>
          </w:tcPr>
          <w:p w:rsidR="0008306D" w:rsidRPr="002C4A66" w:rsidRDefault="00B736C3" w:rsidP="0008306D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08306D" w:rsidP="00F35ED4">
            <w:pPr>
              <w:rPr>
                <w:b/>
              </w:rPr>
            </w:pPr>
            <w:r w:rsidRPr="002C4A66">
              <w:rPr>
                <w:b/>
              </w:rPr>
              <w:t>Zapsal</w:t>
            </w:r>
            <w:r w:rsidR="00237374">
              <w:rPr>
                <w:b/>
              </w:rPr>
              <w:t>a</w:t>
            </w:r>
            <w:r w:rsidRPr="002C4A66">
              <w:rPr>
                <w:b/>
              </w:rPr>
              <w:t>:</w:t>
            </w:r>
          </w:p>
        </w:tc>
        <w:tc>
          <w:tcPr>
            <w:tcW w:w="4845" w:type="dxa"/>
          </w:tcPr>
          <w:p w:rsidR="0008306D" w:rsidRPr="002C4A66" w:rsidRDefault="007838D8" w:rsidP="00582811">
            <w:pPr>
              <w:rPr>
                <w:b/>
              </w:rPr>
            </w:pPr>
            <w:r>
              <w:rPr>
                <w:b/>
              </w:rPr>
              <w:t>Mgr. M. Otmarová</w:t>
            </w:r>
          </w:p>
        </w:tc>
      </w:tr>
    </w:tbl>
    <w:p w:rsidR="007838D8" w:rsidRPr="002C4A66" w:rsidRDefault="007838D8" w:rsidP="00F35ED4"/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9F754E" w:rsidRDefault="009F754E" w:rsidP="00B8042F">
      <w:pPr>
        <w:rPr>
          <w:b/>
        </w:rPr>
      </w:pPr>
    </w:p>
    <w:p w:rsidR="00FC6063" w:rsidRDefault="00FC6063" w:rsidP="00E10DDE">
      <w:pPr>
        <w:rPr>
          <w:b/>
        </w:rPr>
      </w:pPr>
    </w:p>
    <w:p w:rsidR="00E10DDE" w:rsidRDefault="00E10DDE" w:rsidP="00E10DDE">
      <w:pPr>
        <w:rPr>
          <w:b/>
        </w:rPr>
      </w:pPr>
      <w:r>
        <w:rPr>
          <w:b/>
        </w:rPr>
        <w:t xml:space="preserve">Schválený </w:t>
      </w:r>
      <w:r w:rsidRPr="002C4A66">
        <w:rPr>
          <w:b/>
        </w:rPr>
        <w:t>program jednání:</w:t>
      </w:r>
    </w:p>
    <w:p w:rsidR="00BF141F" w:rsidRDefault="00BF141F" w:rsidP="00BF141F">
      <w:pPr>
        <w:pStyle w:val="Odstavecseseznamem"/>
        <w:numPr>
          <w:ilvl w:val="0"/>
          <w:numId w:val="8"/>
        </w:numPr>
      </w:pPr>
      <w:r>
        <w:t xml:space="preserve">Schválení RN č. </w:t>
      </w:r>
      <w:r w:rsidR="00973566">
        <w:t>6</w:t>
      </w:r>
      <w:r>
        <w:t>/2014</w:t>
      </w:r>
    </w:p>
    <w:p w:rsidR="00BF141F" w:rsidRDefault="001C7333" w:rsidP="00BF141F">
      <w:pPr>
        <w:pStyle w:val="Odstavecseseznamem"/>
        <w:numPr>
          <w:ilvl w:val="0"/>
          <w:numId w:val="8"/>
        </w:numPr>
      </w:pPr>
      <w:r>
        <w:t xml:space="preserve">Plán RN č. </w:t>
      </w:r>
      <w:r w:rsidR="00973566">
        <w:t>7-8</w:t>
      </w:r>
      <w:r w:rsidR="00BF141F">
        <w:t>/2014</w:t>
      </w:r>
    </w:p>
    <w:p w:rsidR="00BF141F" w:rsidRDefault="00BF141F" w:rsidP="00BF141F">
      <w:pPr>
        <w:pStyle w:val="Odstavecseseznamem"/>
        <w:numPr>
          <w:ilvl w:val="0"/>
          <w:numId w:val="8"/>
        </w:numPr>
      </w:pPr>
      <w:r>
        <w:t>Různé</w:t>
      </w:r>
      <w:r w:rsidR="00973566">
        <w:t xml:space="preserve"> – projednání dopisu (stížnost na prašnost tramvají)</w:t>
      </w:r>
    </w:p>
    <w:p w:rsidR="00E10DDE" w:rsidRPr="00D56292" w:rsidRDefault="00E10DDE" w:rsidP="00B8042F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2302"/>
        <w:gridCol w:w="2303"/>
        <w:gridCol w:w="2303"/>
      </w:tblGrid>
      <w:tr w:rsidR="00E857F2" w:rsidRPr="002C4A66" w:rsidTr="00C276E3">
        <w:tc>
          <w:tcPr>
            <w:tcW w:w="2302" w:type="dxa"/>
            <w:vAlign w:val="center"/>
          </w:tcPr>
          <w:p w:rsidR="00E857F2" w:rsidRPr="002C4A66" w:rsidRDefault="00E857F2" w:rsidP="00C276E3">
            <w:pPr>
              <w:jc w:val="left"/>
            </w:pPr>
            <w:r w:rsidRPr="002C4A66">
              <w:t>Hlasování:</w:t>
            </w:r>
          </w:p>
        </w:tc>
        <w:tc>
          <w:tcPr>
            <w:tcW w:w="2302" w:type="dxa"/>
            <w:vAlign w:val="center"/>
          </w:tcPr>
          <w:p w:rsidR="00E857F2" w:rsidRPr="002C4A66" w:rsidRDefault="00E857F2" w:rsidP="00973566">
            <w:pPr>
              <w:jc w:val="left"/>
            </w:pPr>
            <w:r w:rsidRPr="002C4A66">
              <w:t>pro:</w:t>
            </w:r>
            <w:r w:rsidR="00683324">
              <w:t xml:space="preserve"> </w:t>
            </w:r>
            <w:r w:rsidR="00973566">
              <w:t>4</w:t>
            </w:r>
          </w:p>
        </w:tc>
        <w:tc>
          <w:tcPr>
            <w:tcW w:w="2303" w:type="dxa"/>
            <w:vAlign w:val="center"/>
          </w:tcPr>
          <w:p w:rsidR="00E857F2" w:rsidRPr="002C4A66" w:rsidRDefault="00E857F2" w:rsidP="00C276E3">
            <w:pPr>
              <w:jc w:val="left"/>
            </w:pPr>
            <w:r w:rsidRPr="002C4A66">
              <w:t>proti:</w:t>
            </w:r>
            <w:r w:rsidR="00BF141F">
              <w:t xml:space="preserve"> 0</w:t>
            </w:r>
          </w:p>
        </w:tc>
        <w:tc>
          <w:tcPr>
            <w:tcW w:w="2303" w:type="dxa"/>
            <w:vAlign w:val="center"/>
          </w:tcPr>
          <w:p w:rsidR="00E857F2" w:rsidRPr="002C4A66" w:rsidRDefault="00E857F2" w:rsidP="00C276E3">
            <w:pPr>
              <w:jc w:val="left"/>
            </w:pPr>
            <w:r w:rsidRPr="002C4A66">
              <w:t>zdržel se:</w:t>
            </w:r>
            <w:r>
              <w:t xml:space="preserve"> 0</w:t>
            </w:r>
          </w:p>
        </w:tc>
      </w:tr>
    </w:tbl>
    <w:p w:rsidR="00BF141F" w:rsidRDefault="00973566" w:rsidP="00B8042F">
      <w:r>
        <w:t>(S</w:t>
      </w:r>
      <w:r w:rsidR="00683324">
        <w:t xml:space="preserve">. </w:t>
      </w:r>
      <w:r>
        <w:t>Popov</w:t>
      </w:r>
      <w:r w:rsidR="00683324">
        <w:t xml:space="preserve"> přišel až po tomto hlasování)</w:t>
      </w:r>
    </w:p>
    <w:p w:rsidR="00683324" w:rsidRPr="00683324" w:rsidRDefault="00683324" w:rsidP="00B8042F"/>
    <w:p w:rsidR="00B8042F" w:rsidRDefault="00B8042F" w:rsidP="00B8042F">
      <w:pPr>
        <w:rPr>
          <w:b/>
        </w:rPr>
      </w:pPr>
      <w:r w:rsidRPr="002C4A66">
        <w:rPr>
          <w:b/>
        </w:rPr>
        <w:t>Jednání:</w:t>
      </w:r>
    </w:p>
    <w:p w:rsidR="00240C2F" w:rsidRPr="007E6D9F" w:rsidRDefault="00481CB2" w:rsidP="00E10DDE">
      <w:pPr>
        <w:pStyle w:val="Odstavecseseznamem"/>
        <w:numPr>
          <w:ilvl w:val="0"/>
          <w:numId w:val="12"/>
        </w:numPr>
      </w:pPr>
      <w:r>
        <w:rPr>
          <w:b/>
        </w:rPr>
        <w:t xml:space="preserve">Schválení RN č. </w:t>
      </w:r>
      <w:r w:rsidR="00973566">
        <w:rPr>
          <w:b/>
        </w:rPr>
        <w:t>6</w:t>
      </w:r>
      <w:r w:rsidR="00DB40CF">
        <w:rPr>
          <w:b/>
        </w:rPr>
        <w:t>/2014</w:t>
      </w:r>
    </w:p>
    <w:p w:rsidR="007E6D9F" w:rsidRDefault="00330CE9" w:rsidP="00DB40CF">
      <w:pPr>
        <w:pStyle w:val="Odstavecseseznamem"/>
        <w:numPr>
          <w:ilvl w:val="0"/>
          <w:numId w:val="7"/>
        </w:numPr>
      </w:pPr>
      <w:r w:rsidRPr="007E6D9F">
        <w:rPr>
          <w:b/>
        </w:rPr>
        <w:t xml:space="preserve">Str. 1: </w:t>
      </w:r>
      <w:r w:rsidR="00E20AB7">
        <w:t>otvírák –</w:t>
      </w:r>
      <w:r w:rsidR="00481CB2">
        <w:t xml:space="preserve"> </w:t>
      </w:r>
      <w:r w:rsidR="005A6288">
        <w:t xml:space="preserve">text bude pokračovat na str. 8; sloupek – rozepsat zkratku TSK; pouták na Infocentrum – doplnit </w:t>
      </w:r>
      <w:proofErr w:type="spellStart"/>
      <w:r w:rsidR="005A6288">
        <w:t>info</w:t>
      </w:r>
      <w:proofErr w:type="spellEnd"/>
      <w:r w:rsidR="005A6288">
        <w:t xml:space="preserve"> o podatelně, formulářích, atd.</w:t>
      </w:r>
    </w:p>
    <w:p w:rsidR="005E57A2" w:rsidRDefault="006A6086" w:rsidP="006A6086">
      <w:pPr>
        <w:pStyle w:val="Odstavecseseznamem"/>
        <w:numPr>
          <w:ilvl w:val="0"/>
          <w:numId w:val="7"/>
        </w:numPr>
      </w:pPr>
      <w:r w:rsidRPr="001C7333">
        <w:rPr>
          <w:b/>
        </w:rPr>
        <w:t>Str. 2:</w:t>
      </w:r>
      <w:r>
        <w:t xml:space="preserve"> </w:t>
      </w:r>
      <w:r w:rsidR="00644522">
        <w:t>sloupek z</w:t>
      </w:r>
      <w:r w:rsidR="009C1E6E">
        <w:t xml:space="preserve"> rady – </w:t>
      </w:r>
      <w:r w:rsidR="005A6288">
        <w:t xml:space="preserve">doplnit </w:t>
      </w:r>
      <w:proofErr w:type="spellStart"/>
      <w:r w:rsidR="005A6288">
        <w:t>info</w:t>
      </w:r>
      <w:proofErr w:type="spellEnd"/>
      <w:r w:rsidR="005A6288">
        <w:t xml:space="preserve"> z rady z 21.5.</w:t>
      </w:r>
    </w:p>
    <w:p w:rsidR="00481CB2" w:rsidRDefault="00481CB2" w:rsidP="006A6086">
      <w:pPr>
        <w:pStyle w:val="Odstavecseseznamem"/>
        <w:numPr>
          <w:ilvl w:val="0"/>
          <w:numId w:val="7"/>
        </w:numPr>
      </w:pPr>
      <w:r>
        <w:rPr>
          <w:b/>
        </w:rPr>
        <w:t>Str.</w:t>
      </w:r>
      <w:r>
        <w:t xml:space="preserve"> </w:t>
      </w:r>
      <w:r>
        <w:rPr>
          <w:b/>
        </w:rPr>
        <w:t>3:</w:t>
      </w:r>
      <w:r w:rsidR="00271CA5">
        <w:t xml:space="preserve"> článek</w:t>
      </w:r>
      <w:r>
        <w:t xml:space="preserve"> </w:t>
      </w:r>
      <w:r w:rsidR="005A6288">
        <w:t>Nástupy na cyklostezku – část citace S. Škapo</w:t>
      </w:r>
      <w:r w:rsidR="009C1E6E">
        <w:t xml:space="preserve">vé zapracovat do textu, </w:t>
      </w:r>
      <w:proofErr w:type="spellStart"/>
      <w:r w:rsidR="009C1E6E">
        <w:t>info</w:t>
      </w:r>
      <w:r w:rsidR="005A6288">
        <w:t>puntík</w:t>
      </w:r>
      <w:proofErr w:type="spellEnd"/>
      <w:r w:rsidR="005A6288">
        <w:t xml:space="preserve"> – vypustit </w:t>
      </w:r>
      <w:proofErr w:type="spellStart"/>
      <w:r w:rsidR="005A6288">
        <w:t>info</w:t>
      </w:r>
      <w:proofErr w:type="spellEnd"/>
      <w:r w:rsidR="005A6288">
        <w:t xml:space="preserve"> o částce</w:t>
      </w:r>
    </w:p>
    <w:p w:rsidR="00CE24EE" w:rsidRDefault="005E57A2" w:rsidP="005E57A2">
      <w:pPr>
        <w:pStyle w:val="Odstavecseseznamem"/>
        <w:numPr>
          <w:ilvl w:val="0"/>
          <w:numId w:val="7"/>
        </w:numPr>
      </w:pPr>
      <w:r>
        <w:rPr>
          <w:b/>
        </w:rPr>
        <w:t>Str. 4</w:t>
      </w:r>
      <w:r w:rsidR="00CE24EE">
        <w:rPr>
          <w:b/>
        </w:rPr>
        <w:t>:</w:t>
      </w:r>
      <w:r>
        <w:rPr>
          <w:b/>
        </w:rPr>
        <w:t xml:space="preserve"> </w:t>
      </w:r>
      <w:r w:rsidR="005A6288">
        <w:t xml:space="preserve">Rekonstrukce DPS – vyměnit foto, rozšířit text; článek odd. </w:t>
      </w:r>
      <w:proofErr w:type="gramStart"/>
      <w:r w:rsidR="005A6288">
        <w:t>soc.</w:t>
      </w:r>
      <w:proofErr w:type="gramEnd"/>
      <w:r w:rsidR="005A6288">
        <w:t xml:space="preserve"> práce – změnit </w:t>
      </w:r>
      <w:r w:rsidR="003F57F9">
        <w:t>titulek;</w:t>
      </w:r>
      <w:r w:rsidR="00B5378F">
        <w:t xml:space="preserve"> článek </w:t>
      </w:r>
      <w:proofErr w:type="spellStart"/>
      <w:proofErr w:type="gramStart"/>
      <w:r w:rsidR="00B5378F">
        <w:t>Antifetfest</w:t>
      </w:r>
      <w:proofErr w:type="spellEnd"/>
      <w:r w:rsidR="00B5378F">
        <w:t xml:space="preserve"> </w:t>
      </w:r>
      <w:r w:rsidR="00B5378F">
        <w:softHyphen/>
      </w:r>
      <w:r w:rsidR="00B5378F">
        <w:t>–</w:t>
      </w:r>
      <w:r w:rsidR="005A6288">
        <w:t xml:space="preserve"> zkrátit</w:t>
      </w:r>
      <w:proofErr w:type="gramEnd"/>
      <w:r w:rsidR="00B5378F">
        <w:t>, změnit fotografii</w:t>
      </w:r>
    </w:p>
    <w:p w:rsidR="00644522" w:rsidRDefault="00953BB6" w:rsidP="006A6086">
      <w:pPr>
        <w:pStyle w:val="Odstavecseseznamem"/>
        <w:numPr>
          <w:ilvl w:val="0"/>
          <w:numId w:val="7"/>
        </w:numPr>
      </w:pPr>
      <w:r w:rsidRPr="00644522">
        <w:rPr>
          <w:b/>
        </w:rPr>
        <w:t>Str. 5:</w:t>
      </w:r>
      <w:r>
        <w:t xml:space="preserve"> </w:t>
      </w:r>
      <w:r w:rsidR="0021040D">
        <w:t xml:space="preserve">článek </w:t>
      </w:r>
      <w:r w:rsidR="005A6288">
        <w:t>Skauti – změnit titulek „Skauti dostanou…“ + v </w:t>
      </w:r>
      <w:proofErr w:type="spellStart"/>
      <w:r w:rsidR="005A6288">
        <w:t>perexu</w:t>
      </w:r>
      <w:proofErr w:type="spellEnd"/>
      <w:r w:rsidR="005A6288">
        <w:t xml:space="preserve"> místo „příměstských“ napsat „</w:t>
      </w:r>
      <w:r w:rsidR="003F57F9">
        <w:t>dětských“</w:t>
      </w:r>
    </w:p>
    <w:p w:rsidR="005A6288" w:rsidRPr="005A6288" w:rsidRDefault="00953BB6" w:rsidP="00644522">
      <w:pPr>
        <w:pStyle w:val="Odstavecseseznamem"/>
        <w:numPr>
          <w:ilvl w:val="0"/>
          <w:numId w:val="7"/>
        </w:numPr>
        <w:rPr>
          <w:b/>
        </w:rPr>
      </w:pPr>
      <w:r w:rsidRPr="005A6288">
        <w:rPr>
          <w:b/>
        </w:rPr>
        <w:t>Str. 6:</w:t>
      </w:r>
      <w:r>
        <w:t xml:space="preserve"> </w:t>
      </w:r>
      <w:r w:rsidR="005A6288">
        <w:t xml:space="preserve">vyměnit fota: starostka a Szabo, </w:t>
      </w:r>
      <w:r w:rsidR="002108FC">
        <w:t>fotbalový turnaj a Děti v pohybu</w:t>
      </w:r>
    </w:p>
    <w:p w:rsidR="002108FC" w:rsidRPr="002108FC" w:rsidRDefault="009B6292" w:rsidP="00644522">
      <w:pPr>
        <w:pStyle w:val="Odstavecseseznamem"/>
        <w:numPr>
          <w:ilvl w:val="0"/>
          <w:numId w:val="7"/>
        </w:numPr>
        <w:rPr>
          <w:b/>
        </w:rPr>
      </w:pPr>
      <w:r w:rsidRPr="002108FC">
        <w:rPr>
          <w:b/>
        </w:rPr>
        <w:t>Str. 8:</w:t>
      </w:r>
      <w:r>
        <w:t xml:space="preserve"> </w:t>
      </w:r>
      <w:r w:rsidR="002108FC">
        <w:t>bude sem přetékat otvírák; článek Developer – přeformulovat titulek</w:t>
      </w:r>
      <w:bookmarkStart w:id="0" w:name="_GoBack"/>
      <w:bookmarkEnd w:id="0"/>
      <w:r w:rsidR="003556C3">
        <w:t xml:space="preserve"> </w:t>
      </w:r>
      <w:r w:rsidR="003556C3">
        <w:t>a upravit text tak, že bude zmíněno pouze jednání, věc není domluvena</w:t>
      </w:r>
      <w:r w:rsidR="002108FC">
        <w:t xml:space="preserve"> </w:t>
      </w:r>
    </w:p>
    <w:p w:rsidR="0079019E" w:rsidRPr="002108FC" w:rsidRDefault="009B6292" w:rsidP="00644522">
      <w:pPr>
        <w:pStyle w:val="Odstavecseseznamem"/>
        <w:numPr>
          <w:ilvl w:val="0"/>
          <w:numId w:val="7"/>
        </w:numPr>
        <w:rPr>
          <w:b/>
        </w:rPr>
      </w:pPr>
      <w:r w:rsidRPr="002108FC">
        <w:rPr>
          <w:b/>
        </w:rPr>
        <w:t>Str. 9</w:t>
      </w:r>
      <w:r w:rsidR="0079019E" w:rsidRPr="002108FC">
        <w:rPr>
          <w:b/>
        </w:rPr>
        <w:t xml:space="preserve">: </w:t>
      </w:r>
      <w:r w:rsidR="002108FC">
        <w:t>vypustit dopis o parkování – poslat jej O. Rutovi k vyřízení, rozšířit dopis o Betlémské kapli</w:t>
      </w:r>
    </w:p>
    <w:p w:rsidR="002108FC" w:rsidRPr="002108FC" w:rsidRDefault="002108FC" w:rsidP="00644522">
      <w:pPr>
        <w:pStyle w:val="Odstavecseseznamem"/>
        <w:numPr>
          <w:ilvl w:val="0"/>
          <w:numId w:val="7"/>
        </w:numPr>
        <w:rPr>
          <w:b/>
        </w:rPr>
      </w:pPr>
      <w:r>
        <w:rPr>
          <w:b/>
        </w:rPr>
        <w:t>Str. 10:</w:t>
      </w:r>
      <w:r>
        <w:t xml:space="preserve"> článek úklid cyklostezky – „cyklisté uklízeli“</w:t>
      </w:r>
    </w:p>
    <w:p w:rsidR="002108FC" w:rsidRPr="002108FC" w:rsidRDefault="002108FC" w:rsidP="00644522">
      <w:pPr>
        <w:pStyle w:val="Odstavecseseznamem"/>
        <w:numPr>
          <w:ilvl w:val="0"/>
          <w:numId w:val="7"/>
        </w:numPr>
        <w:rPr>
          <w:b/>
        </w:rPr>
      </w:pPr>
      <w:r>
        <w:rPr>
          <w:b/>
        </w:rPr>
        <w:t>Str. 11:</w:t>
      </w:r>
      <w:r>
        <w:t xml:space="preserve"> Noc kostelů – přeformulovat titulek + M</w:t>
      </w:r>
      <w:r w:rsidR="003F57F9">
        <w:t>. Stropnický zašle novou citaci;</w:t>
      </w:r>
      <w:r>
        <w:t xml:space="preserve"> článek Hrůzy války – přeformulovat text v puntíku</w:t>
      </w:r>
    </w:p>
    <w:p w:rsidR="002108FC" w:rsidRPr="002108FC" w:rsidRDefault="002108FC" w:rsidP="00644522">
      <w:pPr>
        <w:pStyle w:val="Odstavecseseznamem"/>
        <w:numPr>
          <w:ilvl w:val="0"/>
          <w:numId w:val="7"/>
        </w:numPr>
        <w:rPr>
          <w:b/>
        </w:rPr>
      </w:pPr>
      <w:r>
        <w:rPr>
          <w:b/>
        </w:rPr>
        <w:t>Str. 12:</w:t>
      </w:r>
      <w:r>
        <w:t xml:space="preserve"> programy – vypustit Junior klub (co se dubluje v programu NNŽ, NN</w:t>
      </w:r>
      <w:r w:rsidR="003F57F9">
        <w:t>Ž</w:t>
      </w:r>
      <w:r>
        <w:t xml:space="preserve"> – doplnit adresu Jana Želivského 2</w:t>
      </w:r>
    </w:p>
    <w:p w:rsidR="002108FC" w:rsidRPr="002108FC" w:rsidRDefault="002108FC" w:rsidP="00644522">
      <w:pPr>
        <w:pStyle w:val="Odstavecseseznamem"/>
        <w:numPr>
          <w:ilvl w:val="0"/>
          <w:numId w:val="7"/>
        </w:numPr>
        <w:rPr>
          <w:b/>
        </w:rPr>
      </w:pPr>
      <w:r>
        <w:rPr>
          <w:b/>
        </w:rPr>
        <w:t xml:space="preserve">Str. 14 – 15: </w:t>
      </w:r>
      <w:r>
        <w:t>prohodit</w:t>
      </w:r>
    </w:p>
    <w:p w:rsidR="002108FC" w:rsidRPr="00802FED" w:rsidRDefault="002108FC" w:rsidP="00644522">
      <w:pPr>
        <w:pStyle w:val="Odstavecseseznamem"/>
        <w:numPr>
          <w:ilvl w:val="0"/>
          <w:numId w:val="7"/>
        </w:numPr>
        <w:rPr>
          <w:b/>
        </w:rPr>
      </w:pPr>
      <w:r>
        <w:rPr>
          <w:b/>
        </w:rPr>
        <w:t xml:space="preserve">Str. 16: </w:t>
      </w:r>
      <w:r>
        <w:t xml:space="preserve">Veletrh neziskovek – přepracovat titulek a </w:t>
      </w:r>
      <w:proofErr w:type="spellStart"/>
      <w:r>
        <w:t>perex</w:t>
      </w:r>
      <w:proofErr w:type="spellEnd"/>
      <w:r>
        <w:t xml:space="preserve">; Tísňová péče – citaci M. </w:t>
      </w:r>
      <w:proofErr w:type="spellStart"/>
      <w:r>
        <w:t>Oubrechtové</w:t>
      </w:r>
      <w:proofErr w:type="spellEnd"/>
      <w:r>
        <w:t xml:space="preserve"> jako text</w:t>
      </w:r>
    </w:p>
    <w:p w:rsidR="00802FED" w:rsidRPr="002108FC" w:rsidRDefault="00802FED" w:rsidP="00644522">
      <w:pPr>
        <w:pStyle w:val="Odstavecseseznamem"/>
        <w:numPr>
          <w:ilvl w:val="0"/>
          <w:numId w:val="7"/>
        </w:numPr>
        <w:rPr>
          <w:b/>
        </w:rPr>
      </w:pPr>
      <w:proofErr w:type="gramStart"/>
      <w:r>
        <w:rPr>
          <w:b/>
        </w:rPr>
        <w:t>Str.17</w:t>
      </w:r>
      <w:proofErr w:type="gramEnd"/>
      <w:r>
        <w:rPr>
          <w:b/>
        </w:rPr>
        <w:t>:</w:t>
      </w:r>
      <w:r>
        <w:t xml:space="preserve"> Nuda v Praze? – přepracovat jako servisní přehled s </w:t>
      </w:r>
      <w:proofErr w:type="spellStart"/>
      <w:r>
        <w:t>infoboxy</w:t>
      </w:r>
      <w:proofErr w:type="spellEnd"/>
      <w:r>
        <w:t xml:space="preserve"> + </w:t>
      </w:r>
      <w:proofErr w:type="spellStart"/>
      <w:r>
        <w:t>Mirákulum</w:t>
      </w:r>
      <w:proofErr w:type="spellEnd"/>
      <w:r>
        <w:t xml:space="preserve"> v Milovicích; článek domov důchodců – změnit na ošetřovatelský domov</w:t>
      </w:r>
    </w:p>
    <w:p w:rsidR="009B6292" w:rsidRPr="0021040D" w:rsidRDefault="00802FED" w:rsidP="009B6292">
      <w:pPr>
        <w:pStyle w:val="Odstavecseseznamem"/>
        <w:numPr>
          <w:ilvl w:val="0"/>
          <w:numId w:val="7"/>
        </w:numPr>
        <w:rPr>
          <w:b/>
        </w:rPr>
      </w:pPr>
      <w:r>
        <w:rPr>
          <w:b/>
        </w:rPr>
        <w:t>Str. 19</w:t>
      </w:r>
      <w:r w:rsidR="009B6292">
        <w:rPr>
          <w:b/>
        </w:rPr>
        <w:t>:</w:t>
      </w:r>
      <w:r w:rsidR="009B6292">
        <w:t xml:space="preserve"> </w:t>
      </w:r>
      <w:r>
        <w:t>upravit historické foto</w:t>
      </w:r>
    </w:p>
    <w:p w:rsidR="00802FED" w:rsidRPr="00802FED" w:rsidRDefault="003440A1" w:rsidP="00C53ACD">
      <w:pPr>
        <w:pStyle w:val="Odstavecseseznamem"/>
        <w:numPr>
          <w:ilvl w:val="0"/>
          <w:numId w:val="7"/>
        </w:numPr>
        <w:rPr>
          <w:b/>
        </w:rPr>
      </w:pPr>
      <w:r w:rsidRPr="00802FED">
        <w:rPr>
          <w:b/>
        </w:rPr>
        <w:t>Str. 20:</w:t>
      </w:r>
      <w:r w:rsidR="009B6292">
        <w:t xml:space="preserve"> </w:t>
      </w:r>
      <w:r w:rsidR="00802FED">
        <w:t>přepracovat článek Cibule tulipánů – zařadit je na s. 10, doplnit tabulku Připravili jsme pro vás</w:t>
      </w:r>
    </w:p>
    <w:p w:rsidR="00802FED" w:rsidRDefault="00802FED" w:rsidP="009B6292">
      <w:pPr>
        <w:rPr>
          <w:b/>
        </w:rPr>
      </w:pPr>
    </w:p>
    <w:p w:rsidR="00802FED" w:rsidRDefault="00802FED" w:rsidP="009B6292">
      <w:r>
        <w:t>M. Stropnickému po úpravách zaslat ještě str. 1, 4, 8.</w:t>
      </w:r>
    </w:p>
    <w:p w:rsidR="00802FED" w:rsidRPr="00802FED" w:rsidRDefault="00802FED" w:rsidP="009B6292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2302"/>
        <w:gridCol w:w="2303"/>
        <w:gridCol w:w="2303"/>
      </w:tblGrid>
      <w:tr w:rsidR="00CB425F" w:rsidRPr="002C4A66" w:rsidTr="00006B40">
        <w:tc>
          <w:tcPr>
            <w:tcW w:w="2302" w:type="dxa"/>
            <w:vAlign w:val="center"/>
          </w:tcPr>
          <w:p w:rsidR="00CB425F" w:rsidRPr="002C4A66" w:rsidRDefault="00CB425F" w:rsidP="00006B40">
            <w:pPr>
              <w:jc w:val="left"/>
            </w:pPr>
            <w:r w:rsidRPr="002C4A66">
              <w:t>Hlasování:</w:t>
            </w:r>
          </w:p>
        </w:tc>
        <w:tc>
          <w:tcPr>
            <w:tcW w:w="2302" w:type="dxa"/>
            <w:vAlign w:val="center"/>
          </w:tcPr>
          <w:p w:rsidR="00CB425F" w:rsidRPr="002C4A66" w:rsidRDefault="00CB425F" w:rsidP="00B736C3">
            <w:pPr>
              <w:jc w:val="left"/>
            </w:pPr>
            <w:r w:rsidRPr="002C4A66">
              <w:t>pro:</w:t>
            </w:r>
            <w:r w:rsidR="002D7F0B">
              <w:t xml:space="preserve"> </w:t>
            </w:r>
            <w:r w:rsidR="00A84E70">
              <w:t>5</w:t>
            </w:r>
          </w:p>
        </w:tc>
        <w:tc>
          <w:tcPr>
            <w:tcW w:w="2303" w:type="dxa"/>
            <w:vAlign w:val="center"/>
          </w:tcPr>
          <w:p w:rsidR="00CB425F" w:rsidRPr="002C4A66" w:rsidRDefault="00CB425F" w:rsidP="00006B40">
            <w:pPr>
              <w:jc w:val="left"/>
            </w:pPr>
            <w:r w:rsidRPr="002C4A66">
              <w:t>proti:</w:t>
            </w:r>
            <w:r>
              <w:t xml:space="preserve"> 0</w:t>
            </w:r>
          </w:p>
        </w:tc>
        <w:tc>
          <w:tcPr>
            <w:tcW w:w="2303" w:type="dxa"/>
            <w:vAlign w:val="center"/>
          </w:tcPr>
          <w:p w:rsidR="00CB425F" w:rsidRPr="002C4A66" w:rsidRDefault="00CB425F" w:rsidP="003440A1">
            <w:pPr>
              <w:jc w:val="left"/>
            </w:pPr>
            <w:r w:rsidRPr="002C4A66">
              <w:t>zdržel se:</w:t>
            </w:r>
            <w:r>
              <w:t xml:space="preserve"> </w:t>
            </w:r>
            <w:r w:rsidR="00802FED">
              <w:t>0</w:t>
            </w:r>
          </w:p>
        </w:tc>
      </w:tr>
    </w:tbl>
    <w:p w:rsidR="00CB425F" w:rsidRDefault="00CB425F" w:rsidP="00A00488">
      <w:pPr>
        <w:rPr>
          <w:b/>
        </w:rPr>
      </w:pPr>
    </w:p>
    <w:p w:rsidR="00A00488" w:rsidRDefault="00A00488" w:rsidP="00A00488">
      <w:pPr>
        <w:rPr>
          <w:b/>
        </w:rPr>
      </w:pPr>
      <w:r w:rsidRPr="00240C2F">
        <w:rPr>
          <w:b/>
        </w:rPr>
        <w:t>Přijatá doporučení, náměty a stanoviska.</w:t>
      </w:r>
    </w:p>
    <w:p w:rsidR="002D7F0B" w:rsidRDefault="00A00488" w:rsidP="009F5E07">
      <w:pPr>
        <w:rPr>
          <w:b/>
        </w:rPr>
      </w:pPr>
      <w:r>
        <w:rPr>
          <w:b/>
        </w:rPr>
        <w:t xml:space="preserve">Redakční rada schvaluje RN č. </w:t>
      </w:r>
      <w:r w:rsidR="00802FED">
        <w:rPr>
          <w:b/>
        </w:rPr>
        <w:t>6</w:t>
      </w:r>
      <w:r w:rsidR="009F5E07">
        <w:rPr>
          <w:b/>
        </w:rPr>
        <w:t>/2014</w:t>
      </w:r>
      <w:r>
        <w:rPr>
          <w:b/>
        </w:rPr>
        <w:t xml:space="preserve"> ve znění schválených připomínek a ukládá vedoucímu odd. RN je zapracovat. </w:t>
      </w:r>
    </w:p>
    <w:p w:rsidR="00FF2DCF" w:rsidRDefault="00FF2DCF" w:rsidP="009F5E07">
      <w:pPr>
        <w:rPr>
          <w:b/>
        </w:rPr>
      </w:pPr>
    </w:p>
    <w:p w:rsidR="002D7F0B" w:rsidRPr="007B6FD3" w:rsidRDefault="002D7F0B" w:rsidP="007B6FD3">
      <w:pPr>
        <w:pStyle w:val="Odstavecseseznamem"/>
        <w:rPr>
          <w:b/>
        </w:rPr>
      </w:pPr>
    </w:p>
    <w:p w:rsidR="007B6FD3" w:rsidRPr="002D7F0B" w:rsidRDefault="007B6FD3" w:rsidP="002D7F0B">
      <w:pPr>
        <w:pStyle w:val="Odstavecseseznamem"/>
        <w:numPr>
          <w:ilvl w:val="0"/>
          <w:numId w:val="12"/>
        </w:numPr>
        <w:rPr>
          <w:b/>
        </w:rPr>
      </w:pPr>
      <w:r w:rsidRPr="002D7F0B">
        <w:rPr>
          <w:b/>
        </w:rPr>
        <w:t xml:space="preserve">Plán RN č. </w:t>
      </w:r>
      <w:r w:rsidR="00802FED">
        <w:rPr>
          <w:b/>
        </w:rPr>
        <w:t>7-8</w:t>
      </w:r>
      <w:r w:rsidR="0048730C" w:rsidRPr="002D7F0B">
        <w:rPr>
          <w:b/>
        </w:rPr>
        <w:t>/2014</w:t>
      </w:r>
      <w:r w:rsidR="00A84E70">
        <w:rPr>
          <w:b/>
        </w:rPr>
        <w:t xml:space="preserve"> </w:t>
      </w:r>
    </w:p>
    <w:p w:rsidR="00802FED" w:rsidRDefault="00802FED" w:rsidP="009F754E">
      <w:pPr>
        <w:pStyle w:val="Odstavecseseznamem"/>
        <w:numPr>
          <w:ilvl w:val="0"/>
          <w:numId w:val="7"/>
        </w:numPr>
      </w:pPr>
      <w:r>
        <w:t>Komunikace radnice s developery – občanská vybavenost</w:t>
      </w:r>
    </w:p>
    <w:p w:rsidR="00802FED" w:rsidRDefault="00802FED" w:rsidP="009F754E">
      <w:pPr>
        <w:pStyle w:val="Odstavecseseznamem"/>
        <w:numPr>
          <w:ilvl w:val="0"/>
          <w:numId w:val="7"/>
        </w:numPr>
      </w:pPr>
      <w:r>
        <w:t>ZŠ Cimburkova</w:t>
      </w:r>
    </w:p>
    <w:p w:rsidR="00802FED" w:rsidRDefault="00802FED" w:rsidP="009F754E">
      <w:pPr>
        <w:pStyle w:val="Odstavecseseznamem"/>
        <w:numPr>
          <w:ilvl w:val="0"/>
          <w:numId w:val="7"/>
        </w:numPr>
      </w:pPr>
      <w:r>
        <w:t>Návrhy soch na Vítkově</w:t>
      </w:r>
    </w:p>
    <w:p w:rsidR="00802FED" w:rsidRDefault="00802FED" w:rsidP="009F754E">
      <w:pPr>
        <w:pStyle w:val="Odstavecseseznamem"/>
        <w:numPr>
          <w:ilvl w:val="0"/>
          <w:numId w:val="7"/>
        </w:numPr>
      </w:pPr>
      <w:r>
        <w:t>Rekonstrukce Táboritská/Ondříčkova</w:t>
      </w:r>
    </w:p>
    <w:p w:rsidR="00802FED" w:rsidRDefault="00802FED" w:rsidP="009F754E">
      <w:pPr>
        <w:pStyle w:val="Odstavecseseznamem"/>
        <w:numPr>
          <w:ilvl w:val="0"/>
          <w:numId w:val="7"/>
        </w:numPr>
      </w:pPr>
      <w:r>
        <w:t>Soutěž na pomník J. Seiferta</w:t>
      </w:r>
    </w:p>
    <w:p w:rsidR="00802FED" w:rsidRDefault="00802FED" w:rsidP="009F754E">
      <w:pPr>
        <w:pStyle w:val="Odstavecseseznamem"/>
        <w:numPr>
          <w:ilvl w:val="0"/>
          <w:numId w:val="7"/>
        </w:numPr>
      </w:pPr>
      <w:r>
        <w:t>Výročí Betlémské kaple</w:t>
      </w:r>
    </w:p>
    <w:p w:rsidR="009F754E" w:rsidRDefault="00802FED" w:rsidP="009F754E">
      <w:pPr>
        <w:pStyle w:val="Odstavecseseznamem"/>
        <w:numPr>
          <w:ilvl w:val="0"/>
          <w:numId w:val="7"/>
        </w:numPr>
      </w:pPr>
      <w:r>
        <w:t>Výsledek diskuse - náměstí Jiřího z Poděbrad</w:t>
      </w:r>
    </w:p>
    <w:p w:rsidR="00802FED" w:rsidRDefault="00802FED" w:rsidP="009F754E">
      <w:pPr>
        <w:pStyle w:val="Odstavecseseznamem"/>
        <w:numPr>
          <w:ilvl w:val="0"/>
          <w:numId w:val="7"/>
        </w:numPr>
      </w:pPr>
      <w:r>
        <w:t>Výsledek ankety – Tachovské náměstí</w:t>
      </w:r>
    </w:p>
    <w:p w:rsidR="00802FED" w:rsidRDefault="00802FED" w:rsidP="009F754E">
      <w:pPr>
        <w:pStyle w:val="Odstavecseseznamem"/>
        <w:numPr>
          <w:ilvl w:val="0"/>
          <w:numId w:val="7"/>
        </w:numPr>
      </w:pPr>
      <w:r>
        <w:t>Strategický rozvoj města – výsledek</w:t>
      </w:r>
    </w:p>
    <w:p w:rsidR="00802FED" w:rsidRDefault="00802FED" w:rsidP="00802FED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2302"/>
        <w:gridCol w:w="2303"/>
        <w:gridCol w:w="2303"/>
      </w:tblGrid>
      <w:tr w:rsidR="00802FED" w:rsidRPr="002C4A66" w:rsidTr="00321935">
        <w:tc>
          <w:tcPr>
            <w:tcW w:w="2302" w:type="dxa"/>
            <w:vAlign w:val="center"/>
          </w:tcPr>
          <w:p w:rsidR="00802FED" w:rsidRPr="002C4A66" w:rsidRDefault="00802FED" w:rsidP="00321935">
            <w:pPr>
              <w:jc w:val="left"/>
            </w:pPr>
            <w:r w:rsidRPr="002C4A66">
              <w:t>Hlasování:</w:t>
            </w:r>
          </w:p>
        </w:tc>
        <w:tc>
          <w:tcPr>
            <w:tcW w:w="2302" w:type="dxa"/>
            <w:vAlign w:val="center"/>
          </w:tcPr>
          <w:p w:rsidR="00802FED" w:rsidRPr="002C4A66" w:rsidRDefault="00802FED" w:rsidP="00321935">
            <w:pPr>
              <w:jc w:val="left"/>
            </w:pPr>
            <w:r w:rsidRPr="002C4A66">
              <w:t>pro:</w:t>
            </w:r>
            <w:r>
              <w:t xml:space="preserve"> 5</w:t>
            </w:r>
          </w:p>
        </w:tc>
        <w:tc>
          <w:tcPr>
            <w:tcW w:w="2303" w:type="dxa"/>
            <w:vAlign w:val="center"/>
          </w:tcPr>
          <w:p w:rsidR="00802FED" w:rsidRPr="002C4A66" w:rsidRDefault="00802FED" w:rsidP="00321935">
            <w:pPr>
              <w:jc w:val="left"/>
            </w:pPr>
            <w:r w:rsidRPr="002C4A66">
              <w:t>proti:</w:t>
            </w:r>
            <w:r>
              <w:t xml:space="preserve"> 0</w:t>
            </w:r>
          </w:p>
        </w:tc>
        <w:tc>
          <w:tcPr>
            <w:tcW w:w="2303" w:type="dxa"/>
            <w:vAlign w:val="center"/>
          </w:tcPr>
          <w:p w:rsidR="00802FED" w:rsidRPr="002C4A66" w:rsidRDefault="00802FED" w:rsidP="00321935">
            <w:pPr>
              <w:jc w:val="left"/>
            </w:pPr>
            <w:r w:rsidRPr="002C4A66">
              <w:t>zdržel se:</w:t>
            </w:r>
            <w:r>
              <w:t xml:space="preserve"> 0</w:t>
            </w:r>
          </w:p>
        </w:tc>
      </w:tr>
    </w:tbl>
    <w:p w:rsidR="00802FED" w:rsidRDefault="00802FED" w:rsidP="00802FED"/>
    <w:p w:rsidR="00802FED" w:rsidRPr="00802FED" w:rsidRDefault="00802FED" w:rsidP="00802FED">
      <w:pPr>
        <w:pStyle w:val="Odstavecseseznamem"/>
        <w:numPr>
          <w:ilvl w:val="0"/>
          <w:numId w:val="12"/>
        </w:numPr>
        <w:rPr>
          <w:b/>
        </w:rPr>
      </w:pPr>
      <w:r>
        <w:rPr>
          <w:b/>
        </w:rPr>
        <w:t>Různé</w:t>
      </w:r>
    </w:p>
    <w:p w:rsidR="00802FED" w:rsidRPr="00802FED" w:rsidRDefault="00802FED" w:rsidP="00802FED">
      <w:pPr>
        <w:pStyle w:val="Odstavecseseznamem"/>
      </w:pPr>
      <w:r>
        <w:t>Dopis – doporučit, ať se pisatel obrátí na Magistrát hl. m. Prahy (Dopravní podnik hl. m. Prahy)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2302"/>
        <w:gridCol w:w="2303"/>
        <w:gridCol w:w="2303"/>
      </w:tblGrid>
      <w:tr w:rsidR="002D7F0B" w:rsidRPr="002C4A66" w:rsidTr="00C276E3">
        <w:tc>
          <w:tcPr>
            <w:tcW w:w="2302" w:type="dxa"/>
            <w:vAlign w:val="center"/>
          </w:tcPr>
          <w:p w:rsidR="002D7F0B" w:rsidRPr="002C4A66" w:rsidRDefault="002D7F0B" w:rsidP="00C276E3">
            <w:pPr>
              <w:jc w:val="left"/>
            </w:pPr>
          </w:p>
        </w:tc>
        <w:tc>
          <w:tcPr>
            <w:tcW w:w="2302" w:type="dxa"/>
            <w:vAlign w:val="center"/>
          </w:tcPr>
          <w:p w:rsidR="002D7F0B" w:rsidRPr="002C4A66" w:rsidRDefault="002D7F0B" w:rsidP="00C276E3">
            <w:pPr>
              <w:jc w:val="left"/>
            </w:pPr>
          </w:p>
        </w:tc>
        <w:tc>
          <w:tcPr>
            <w:tcW w:w="2303" w:type="dxa"/>
            <w:vAlign w:val="center"/>
          </w:tcPr>
          <w:p w:rsidR="002D7F0B" w:rsidRPr="002C4A66" w:rsidRDefault="002D7F0B" w:rsidP="00C276E3">
            <w:pPr>
              <w:jc w:val="left"/>
            </w:pPr>
          </w:p>
        </w:tc>
        <w:tc>
          <w:tcPr>
            <w:tcW w:w="2303" w:type="dxa"/>
            <w:vAlign w:val="center"/>
          </w:tcPr>
          <w:p w:rsidR="002D7F0B" w:rsidRPr="002C4A66" w:rsidRDefault="002D7F0B" w:rsidP="00C276E3">
            <w:pPr>
              <w:jc w:val="left"/>
            </w:pPr>
          </w:p>
        </w:tc>
      </w:tr>
    </w:tbl>
    <w:p w:rsidR="0079659B" w:rsidRPr="00FF2DCF" w:rsidRDefault="00FF2DCF" w:rsidP="00FF2DCF">
      <w:pPr>
        <w:rPr>
          <w:b/>
        </w:rPr>
      </w:pPr>
      <w:r>
        <w:rPr>
          <w:b/>
        </w:rPr>
        <w:t>Příští jednání R</w:t>
      </w:r>
      <w:r w:rsidR="0079659B" w:rsidRPr="00FF2DCF">
        <w:rPr>
          <w:b/>
        </w:rPr>
        <w:t>edakčn</w:t>
      </w:r>
      <w:r w:rsidR="00B736C3" w:rsidRPr="00FF2DCF">
        <w:rPr>
          <w:b/>
        </w:rPr>
        <w:t xml:space="preserve">í rady </w:t>
      </w:r>
      <w:r>
        <w:rPr>
          <w:b/>
        </w:rPr>
        <w:t xml:space="preserve">RN </w:t>
      </w:r>
      <w:r w:rsidR="00317506">
        <w:rPr>
          <w:b/>
        </w:rPr>
        <w:t xml:space="preserve">se </w:t>
      </w:r>
      <w:r w:rsidR="00CA5D0D" w:rsidRPr="00FF2DCF">
        <w:rPr>
          <w:b/>
        </w:rPr>
        <w:t xml:space="preserve">bude </w:t>
      </w:r>
      <w:r w:rsidR="00317506">
        <w:rPr>
          <w:b/>
        </w:rPr>
        <w:t xml:space="preserve">konat </w:t>
      </w:r>
      <w:r w:rsidR="00A84E70">
        <w:rPr>
          <w:b/>
        </w:rPr>
        <w:t xml:space="preserve">ve středu </w:t>
      </w:r>
      <w:r w:rsidR="00317506">
        <w:rPr>
          <w:b/>
        </w:rPr>
        <w:t>2</w:t>
      </w:r>
      <w:r w:rsidR="003F57F9">
        <w:rPr>
          <w:b/>
        </w:rPr>
        <w:t>5</w:t>
      </w:r>
      <w:r w:rsidR="00317506">
        <w:rPr>
          <w:b/>
        </w:rPr>
        <w:t xml:space="preserve">. </w:t>
      </w:r>
      <w:r w:rsidR="003F57F9">
        <w:rPr>
          <w:b/>
        </w:rPr>
        <w:t>6</w:t>
      </w:r>
      <w:r w:rsidR="00317506">
        <w:rPr>
          <w:b/>
        </w:rPr>
        <w:t>.</w:t>
      </w:r>
      <w:r w:rsidR="00A84E70">
        <w:rPr>
          <w:b/>
        </w:rPr>
        <w:t xml:space="preserve"> v 8.30 hodin.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9C2691" w:rsidRPr="002C4A66" w:rsidTr="009C2691">
        <w:tc>
          <w:tcPr>
            <w:tcW w:w="4605" w:type="dxa"/>
            <w:vAlign w:val="bottom"/>
          </w:tcPr>
          <w:p w:rsidR="00CB425F" w:rsidRDefault="00CB425F" w:rsidP="009C2691">
            <w:pPr>
              <w:jc w:val="left"/>
            </w:pPr>
          </w:p>
          <w:p w:rsidR="00CB425F" w:rsidRDefault="00CB425F" w:rsidP="009C2691">
            <w:pPr>
              <w:jc w:val="left"/>
            </w:pPr>
          </w:p>
          <w:p w:rsidR="009C2691" w:rsidRPr="002C4A66" w:rsidRDefault="009C2691" w:rsidP="009C2691">
            <w:pPr>
              <w:jc w:val="left"/>
            </w:pPr>
            <w:r w:rsidRPr="002C4A66">
              <w:t>Zápis ověřil:</w:t>
            </w:r>
          </w:p>
        </w:tc>
        <w:tc>
          <w:tcPr>
            <w:tcW w:w="4605" w:type="dxa"/>
            <w:vAlign w:val="bottom"/>
          </w:tcPr>
          <w:p w:rsidR="0048730C" w:rsidRDefault="0048730C" w:rsidP="0079659B">
            <w:pPr>
              <w:jc w:val="left"/>
            </w:pPr>
          </w:p>
          <w:p w:rsidR="009C2691" w:rsidRPr="002C4A66" w:rsidRDefault="0048730C" w:rsidP="0048730C">
            <w:pPr>
              <w:jc w:val="left"/>
            </w:pPr>
            <w:r>
              <w:t>PhDr.</w:t>
            </w:r>
            <w:r w:rsidR="0079659B">
              <w:t xml:space="preserve"> </w:t>
            </w:r>
            <w:r>
              <w:t>Matěj Stropnický</w:t>
            </w:r>
            <w:r w:rsidR="0079659B">
              <w:t xml:space="preserve">, </w:t>
            </w:r>
            <w:r>
              <w:t>p</w:t>
            </w:r>
            <w:r w:rsidR="005D31BE">
              <w:t>ředseda Redakční rady RN</w:t>
            </w:r>
          </w:p>
        </w:tc>
      </w:tr>
      <w:tr w:rsidR="009C2691" w:rsidRPr="002C4A66" w:rsidTr="009C2691">
        <w:tc>
          <w:tcPr>
            <w:tcW w:w="4605" w:type="dxa"/>
            <w:vAlign w:val="bottom"/>
          </w:tcPr>
          <w:p w:rsidR="009C2691" w:rsidRPr="002C4A66" w:rsidRDefault="009C2691" w:rsidP="009C2691">
            <w:pPr>
              <w:jc w:val="center"/>
            </w:pPr>
          </w:p>
        </w:tc>
        <w:tc>
          <w:tcPr>
            <w:tcW w:w="4605" w:type="dxa"/>
            <w:vAlign w:val="bottom"/>
          </w:tcPr>
          <w:p w:rsidR="009C2691" w:rsidRPr="002C4A66" w:rsidRDefault="009C2691" w:rsidP="009C2691">
            <w:pPr>
              <w:jc w:val="left"/>
            </w:pPr>
          </w:p>
        </w:tc>
      </w:tr>
    </w:tbl>
    <w:p w:rsidR="00FC6063" w:rsidRDefault="00FC6063" w:rsidP="00FC6063">
      <w:pPr>
        <w:rPr>
          <w:b/>
        </w:rPr>
      </w:pPr>
    </w:p>
    <w:sectPr w:rsidR="00FC6063" w:rsidSect="00DF3D74">
      <w:footerReference w:type="default" r:id="rId9"/>
      <w:headerReference w:type="first" r:id="rId10"/>
      <w:footerReference w:type="first" r:id="rId11"/>
      <w:pgSz w:w="11906" w:h="16838" w:code="9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5DD" w:rsidRDefault="00AE75DD" w:rsidP="00FB2EF6">
      <w:r>
        <w:separator/>
      </w:r>
    </w:p>
    <w:p w:rsidR="00AE75DD" w:rsidRDefault="00AE75DD" w:rsidP="00FB2EF6"/>
  </w:endnote>
  <w:endnote w:type="continuationSeparator" w:id="0">
    <w:p w:rsidR="00AE75DD" w:rsidRDefault="00AE75DD" w:rsidP="00FB2EF6">
      <w:r>
        <w:continuationSeparator/>
      </w:r>
    </w:p>
    <w:p w:rsidR="00AE75DD" w:rsidRDefault="00AE75DD" w:rsidP="00FB2E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9BE" w:rsidRDefault="00D35EB1" w:rsidP="00B8042F">
    <w:pPr>
      <w:pStyle w:val="Zpat"/>
      <w:pBdr>
        <w:top w:val="none" w:sz="0" w:space="0" w:color="auto"/>
      </w:pBdr>
      <w:tabs>
        <w:tab w:val="left" w:pos="1125"/>
      </w:tabs>
      <w:jc w:val="right"/>
    </w:pPr>
    <w:r>
      <w:tab/>
    </w:r>
    <w:r w:rsidR="00B8042F">
      <w:tab/>
    </w:r>
    <w:r w:rsidRPr="00D35EB1">
      <w:rPr>
        <w:bCs/>
      </w:rPr>
      <w:fldChar w:fldCharType="begin"/>
    </w:r>
    <w:r w:rsidRPr="00D35EB1">
      <w:rPr>
        <w:bCs/>
      </w:rPr>
      <w:instrText>PAGE</w:instrText>
    </w:r>
    <w:r w:rsidRPr="00D35EB1">
      <w:rPr>
        <w:bCs/>
      </w:rPr>
      <w:fldChar w:fldCharType="separate"/>
    </w:r>
    <w:r w:rsidR="003556C3">
      <w:rPr>
        <w:bCs/>
        <w:noProof/>
      </w:rPr>
      <w:t>2</w:t>
    </w:r>
    <w:r w:rsidRPr="00D35EB1">
      <w:rPr>
        <w:bCs/>
      </w:rPr>
      <w:fldChar w:fldCharType="end"/>
    </w:r>
    <w:r w:rsidRPr="00D35EB1">
      <w:t>/</w:t>
    </w:r>
    <w:r w:rsidRPr="00D35EB1">
      <w:rPr>
        <w:bCs/>
      </w:rPr>
      <w:fldChar w:fldCharType="begin"/>
    </w:r>
    <w:r w:rsidRPr="00D35EB1">
      <w:rPr>
        <w:bCs/>
      </w:rPr>
      <w:instrText>NUMPAGES</w:instrText>
    </w:r>
    <w:r w:rsidRPr="00D35EB1">
      <w:rPr>
        <w:bCs/>
      </w:rPr>
      <w:fldChar w:fldCharType="separate"/>
    </w:r>
    <w:r w:rsidR="003556C3">
      <w:rPr>
        <w:bCs/>
        <w:noProof/>
      </w:rPr>
      <w:t>3</w:t>
    </w:r>
    <w:r w:rsidRPr="00D35EB1"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F1B" w:rsidRPr="00FB2EF6" w:rsidRDefault="00753F1B" w:rsidP="00FB2EF6">
    <w:pPr>
      <w:pStyle w:val="Zpat"/>
    </w:pPr>
    <w:r w:rsidRPr="00FB2EF6">
      <w:t>Městská část Praha 3, Úřad městské části Praha 3</w:t>
    </w:r>
  </w:p>
  <w:p w:rsidR="00753F1B" w:rsidRPr="00FB2EF6" w:rsidRDefault="00753F1B" w:rsidP="00FB2EF6">
    <w:pPr>
      <w:pStyle w:val="Zpat"/>
    </w:pPr>
    <w:r w:rsidRPr="00FB2EF6">
      <w:t>Telefon: 222 116</w:t>
    </w:r>
    <w:r w:rsidR="00852C31">
      <w:t> </w:t>
    </w:r>
    <w:r w:rsidR="00D115B0">
      <w:t>111</w:t>
    </w:r>
    <w:r w:rsidR="00852C31">
      <w:t>,</w:t>
    </w:r>
    <w:r w:rsidRPr="00FB2EF6">
      <w:t xml:space="preserve"> fax 222 540 864, e-mail: podatelna@praha3.cz, www.praha3.cz</w:t>
    </w:r>
  </w:p>
  <w:p w:rsidR="00C66D8D" w:rsidRDefault="00753F1B" w:rsidP="006A19DC">
    <w:pPr>
      <w:pStyle w:val="Zpat"/>
    </w:pPr>
    <w:r w:rsidRPr="00FB2EF6">
      <w:t>IČ: 00065317, Bankovní spojení: Česká spořitelna, a.s., č.</w:t>
    </w:r>
    <w:r w:rsidR="00F81D19">
      <w:t xml:space="preserve"> </w:t>
    </w:r>
    <w:proofErr w:type="spellStart"/>
    <w:r w:rsidRPr="00FB2EF6">
      <w:t>ú.</w:t>
    </w:r>
    <w:proofErr w:type="spellEnd"/>
    <w:r w:rsidRPr="00FB2EF6">
      <w:t>: 2000781379/0800 DS:eqkbt8g</w:t>
    </w:r>
    <w:r w:rsidR="00D35EB1" w:rsidRPr="00FB2EF6">
      <w:tab/>
    </w:r>
    <w:r w:rsidR="00D35EB1" w:rsidRPr="00FB2EF6">
      <w:fldChar w:fldCharType="begin"/>
    </w:r>
    <w:r w:rsidR="00D35EB1" w:rsidRPr="00FB2EF6">
      <w:instrText xml:space="preserve"> PAGE   \* MERGEFORMAT </w:instrText>
    </w:r>
    <w:r w:rsidR="00D35EB1" w:rsidRPr="00FB2EF6">
      <w:fldChar w:fldCharType="separate"/>
    </w:r>
    <w:r w:rsidR="003556C3">
      <w:rPr>
        <w:noProof/>
      </w:rPr>
      <w:t>1</w:t>
    </w:r>
    <w:r w:rsidR="00D35EB1" w:rsidRPr="00FB2EF6">
      <w:fldChar w:fldCharType="end"/>
    </w:r>
    <w:r w:rsidR="00D35EB1" w:rsidRPr="00FB2EF6">
      <w:t>/</w:t>
    </w:r>
    <w:r w:rsidR="00AE75DD">
      <w:fldChar w:fldCharType="begin"/>
    </w:r>
    <w:r w:rsidR="00AE75DD">
      <w:instrText xml:space="preserve"> NUMPAGES   \* MERGEFORMAT </w:instrText>
    </w:r>
    <w:r w:rsidR="00AE75DD">
      <w:fldChar w:fldCharType="separate"/>
    </w:r>
    <w:r w:rsidR="003556C3">
      <w:rPr>
        <w:noProof/>
      </w:rPr>
      <w:t>3</w:t>
    </w:r>
    <w:r w:rsidR="00AE75D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5DD" w:rsidRDefault="00AE75DD" w:rsidP="00FB2EF6">
      <w:r>
        <w:separator/>
      </w:r>
    </w:p>
    <w:p w:rsidR="00AE75DD" w:rsidRDefault="00AE75DD" w:rsidP="00FB2EF6"/>
  </w:footnote>
  <w:footnote w:type="continuationSeparator" w:id="0">
    <w:p w:rsidR="00AE75DD" w:rsidRDefault="00AE75DD" w:rsidP="00FB2EF6">
      <w:r>
        <w:continuationSeparator/>
      </w:r>
    </w:p>
    <w:p w:rsidR="00AE75DD" w:rsidRDefault="00AE75DD" w:rsidP="00FB2EF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F1B" w:rsidRDefault="00124670" w:rsidP="00FB2EF6">
    <w:pPr>
      <w:pStyle w:val="Zhlav"/>
    </w:pPr>
    <w:r>
      <w:rPr>
        <w:noProof/>
      </w:rPr>
      <w:drawing>
        <wp:anchor distT="0" distB="0" distL="114300" distR="114300" simplePos="0" relativeHeight="251657215" behindDoc="0" locked="0" layoutInCell="1" allowOverlap="1" wp14:anchorId="28A4C509" wp14:editId="5427B413">
          <wp:simplePos x="0" y="0"/>
          <wp:positionH relativeFrom="column">
            <wp:posOffset>-71755</wp:posOffset>
          </wp:positionH>
          <wp:positionV relativeFrom="page">
            <wp:posOffset>666115</wp:posOffset>
          </wp:positionV>
          <wp:extent cx="895985" cy="895985"/>
          <wp:effectExtent l="0" t="0" r="0" b="0"/>
          <wp:wrapSquare wrapText="right"/>
          <wp:docPr id="34" name="Obrázek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985" cy="895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3F1B" w:rsidRPr="00C04430">
      <w:t>MĚSTSKÁ ČÁST PRAHA 3</w:t>
    </w:r>
  </w:p>
  <w:p w:rsidR="007838D8" w:rsidRDefault="007838D8" w:rsidP="00FB2EF6">
    <w:pPr>
      <w:pStyle w:val="Zhlav"/>
    </w:pPr>
    <w:r>
      <w:t>Redakční rada</w:t>
    </w:r>
  </w:p>
  <w:p w:rsidR="00F35ED4" w:rsidRDefault="00F35ED4" w:rsidP="00FB2EF6">
    <w:pPr>
      <w:pStyle w:val="Zhlav"/>
    </w:pPr>
    <w:r>
      <w:t>RADY MĚSTSKÉ ČÁSTI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10DEA"/>
    <w:multiLevelType w:val="hybridMultilevel"/>
    <w:tmpl w:val="CA8E5040"/>
    <w:lvl w:ilvl="0" w:tplc="75301B0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E374D"/>
    <w:multiLevelType w:val="hybridMultilevel"/>
    <w:tmpl w:val="6C78C2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228BB"/>
    <w:multiLevelType w:val="hybridMultilevel"/>
    <w:tmpl w:val="22183F46"/>
    <w:lvl w:ilvl="0" w:tplc="4B58E0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DC3825"/>
    <w:multiLevelType w:val="hybridMultilevel"/>
    <w:tmpl w:val="E9808F6A"/>
    <w:lvl w:ilvl="0" w:tplc="7850008A">
      <w:start w:val="18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FF77080"/>
    <w:multiLevelType w:val="hybridMultilevel"/>
    <w:tmpl w:val="7834E8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8139EB"/>
    <w:multiLevelType w:val="multilevel"/>
    <w:tmpl w:val="298058BC"/>
    <w:lvl w:ilvl="0">
      <w:start w:val="1"/>
      <w:numFmt w:val="decimal"/>
      <w:pStyle w:val="slovnvcerovov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36D7A3E"/>
    <w:multiLevelType w:val="multilevel"/>
    <w:tmpl w:val="5C78B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A3E026A"/>
    <w:multiLevelType w:val="hybridMultilevel"/>
    <w:tmpl w:val="BB88E580"/>
    <w:lvl w:ilvl="0" w:tplc="267259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18074D"/>
    <w:multiLevelType w:val="hybridMultilevel"/>
    <w:tmpl w:val="BD641B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17033"/>
    <w:multiLevelType w:val="hybridMultilevel"/>
    <w:tmpl w:val="BC02323E"/>
    <w:lvl w:ilvl="0" w:tplc="2B14058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F4559A"/>
    <w:multiLevelType w:val="hybridMultilevel"/>
    <w:tmpl w:val="407C69B8"/>
    <w:lvl w:ilvl="0" w:tplc="75301B0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995846"/>
    <w:multiLevelType w:val="hybridMultilevel"/>
    <w:tmpl w:val="75166D94"/>
    <w:lvl w:ilvl="0" w:tplc="75301B0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D60701"/>
    <w:multiLevelType w:val="hybridMultilevel"/>
    <w:tmpl w:val="BD641B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5914D8"/>
    <w:multiLevelType w:val="hybridMultilevel"/>
    <w:tmpl w:val="4CACB91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EAC6615"/>
    <w:multiLevelType w:val="hybridMultilevel"/>
    <w:tmpl w:val="19CAE0EC"/>
    <w:lvl w:ilvl="0" w:tplc="5986C2C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2"/>
  </w:num>
  <w:num w:numId="5">
    <w:abstractNumId w:val="6"/>
  </w:num>
  <w:num w:numId="6">
    <w:abstractNumId w:val="13"/>
  </w:num>
  <w:num w:numId="7">
    <w:abstractNumId w:val="0"/>
  </w:num>
  <w:num w:numId="8">
    <w:abstractNumId w:val="8"/>
  </w:num>
  <w:num w:numId="9">
    <w:abstractNumId w:val="11"/>
  </w:num>
  <w:num w:numId="10">
    <w:abstractNumId w:val="4"/>
  </w:num>
  <w:num w:numId="11">
    <w:abstractNumId w:val="12"/>
  </w:num>
  <w:num w:numId="12">
    <w:abstractNumId w:val="7"/>
  </w:num>
  <w:num w:numId="13">
    <w:abstractNumId w:val="10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ED4"/>
    <w:rsid w:val="00002F2E"/>
    <w:rsid w:val="000049E0"/>
    <w:rsid w:val="00004AE2"/>
    <w:rsid w:val="00005D96"/>
    <w:rsid w:val="00020648"/>
    <w:rsid w:val="0002305D"/>
    <w:rsid w:val="00023365"/>
    <w:rsid w:val="00024D7B"/>
    <w:rsid w:val="00025C6F"/>
    <w:rsid w:val="00030240"/>
    <w:rsid w:val="000307BE"/>
    <w:rsid w:val="00035197"/>
    <w:rsid w:val="0003578D"/>
    <w:rsid w:val="0003724C"/>
    <w:rsid w:val="00043F25"/>
    <w:rsid w:val="00043F84"/>
    <w:rsid w:val="00044448"/>
    <w:rsid w:val="0004589A"/>
    <w:rsid w:val="0004705A"/>
    <w:rsid w:val="0004753F"/>
    <w:rsid w:val="000510AE"/>
    <w:rsid w:val="00061C3D"/>
    <w:rsid w:val="0006288B"/>
    <w:rsid w:val="000741DD"/>
    <w:rsid w:val="00076E0D"/>
    <w:rsid w:val="00077B52"/>
    <w:rsid w:val="0008306D"/>
    <w:rsid w:val="0009537F"/>
    <w:rsid w:val="00096433"/>
    <w:rsid w:val="000A1CD7"/>
    <w:rsid w:val="000A28B1"/>
    <w:rsid w:val="000A4810"/>
    <w:rsid w:val="000C391F"/>
    <w:rsid w:val="000C4666"/>
    <w:rsid w:val="000C6D38"/>
    <w:rsid w:val="000C7ABA"/>
    <w:rsid w:val="000E7BD4"/>
    <w:rsid w:val="000F310A"/>
    <w:rsid w:val="000F715B"/>
    <w:rsid w:val="000F75B8"/>
    <w:rsid w:val="001005A1"/>
    <w:rsid w:val="001046E3"/>
    <w:rsid w:val="00106056"/>
    <w:rsid w:val="00114D10"/>
    <w:rsid w:val="00120525"/>
    <w:rsid w:val="0012140E"/>
    <w:rsid w:val="00124104"/>
    <w:rsid w:val="00124670"/>
    <w:rsid w:val="00127901"/>
    <w:rsid w:val="0013461A"/>
    <w:rsid w:val="001369E5"/>
    <w:rsid w:val="001446B3"/>
    <w:rsid w:val="001468BA"/>
    <w:rsid w:val="00150E52"/>
    <w:rsid w:val="0015119E"/>
    <w:rsid w:val="00163B57"/>
    <w:rsid w:val="00164142"/>
    <w:rsid w:val="00166E21"/>
    <w:rsid w:val="0016746A"/>
    <w:rsid w:val="00171237"/>
    <w:rsid w:val="001737FC"/>
    <w:rsid w:val="001744BD"/>
    <w:rsid w:val="00176BC6"/>
    <w:rsid w:val="00177CC9"/>
    <w:rsid w:val="00181416"/>
    <w:rsid w:val="0018228C"/>
    <w:rsid w:val="00187FC5"/>
    <w:rsid w:val="001925FD"/>
    <w:rsid w:val="001A445F"/>
    <w:rsid w:val="001B3859"/>
    <w:rsid w:val="001B5554"/>
    <w:rsid w:val="001C5E44"/>
    <w:rsid w:val="001C7333"/>
    <w:rsid w:val="001D52D6"/>
    <w:rsid w:val="001D5319"/>
    <w:rsid w:val="001F093E"/>
    <w:rsid w:val="001F0D3F"/>
    <w:rsid w:val="001F7BDD"/>
    <w:rsid w:val="002003AE"/>
    <w:rsid w:val="00204E34"/>
    <w:rsid w:val="00205553"/>
    <w:rsid w:val="0021040D"/>
    <w:rsid w:val="002108FC"/>
    <w:rsid w:val="002115A1"/>
    <w:rsid w:val="00216344"/>
    <w:rsid w:val="00217366"/>
    <w:rsid w:val="00217604"/>
    <w:rsid w:val="00224452"/>
    <w:rsid w:val="00237374"/>
    <w:rsid w:val="00240C2F"/>
    <w:rsid w:val="00246BC7"/>
    <w:rsid w:val="00251288"/>
    <w:rsid w:val="0025417B"/>
    <w:rsid w:val="00260400"/>
    <w:rsid w:val="002619BE"/>
    <w:rsid w:val="00264C09"/>
    <w:rsid w:val="002672E3"/>
    <w:rsid w:val="00271CA5"/>
    <w:rsid w:val="002726AB"/>
    <w:rsid w:val="00275A48"/>
    <w:rsid w:val="00276926"/>
    <w:rsid w:val="0028289F"/>
    <w:rsid w:val="00284972"/>
    <w:rsid w:val="00286EA0"/>
    <w:rsid w:val="00291709"/>
    <w:rsid w:val="00294DA8"/>
    <w:rsid w:val="002953DC"/>
    <w:rsid w:val="002971E6"/>
    <w:rsid w:val="002B55DA"/>
    <w:rsid w:val="002C498E"/>
    <w:rsid w:val="002C4A66"/>
    <w:rsid w:val="002D3EE5"/>
    <w:rsid w:val="002D4D56"/>
    <w:rsid w:val="002D7F0B"/>
    <w:rsid w:val="002F4FB6"/>
    <w:rsid w:val="002F7065"/>
    <w:rsid w:val="003005D6"/>
    <w:rsid w:val="0030075C"/>
    <w:rsid w:val="003035B3"/>
    <w:rsid w:val="003118D9"/>
    <w:rsid w:val="0031422E"/>
    <w:rsid w:val="00315CB4"/>
    <w:rsid w:val="00317506"/>
    <w:rsid w:val="00317E49"/>
    <w:rsid w:val="003231F4"/>
    <w:rsid w:val="003232D9"/>
    <w:rsid w:val="00324789"/>
    <w:rsid w:val="00325EC6"/>
    <w:rsid w:val="00330CE9"/>
    <w:rsid w:val="00336DBF"/>
    <w:rsid w:val="00337BCE"/>
    <w:rsid w:val="003440A1"/>
    <w:rsid w:val="00345FB4"/>
    <w:rsid w:val="00346159"/>
    <w:rsid w:val="00354C1B"/>
    <w:rsid w:val="003550D7"/>
    <w:rsid w:val="003556C3"/>
    <w:rsid w:val="00356359"/>
    <w:rsid w:val="00357336"/>
    <w:rsid w:val="00361D25"/>
    <w:rsid w:val="00361E80"/>
    <w:rsid w:val="003631EF"/>
    <w:rsid w:val="0037124A"/>
    <w:rsid w:val="003713A2"/>
    <w:rsid w:val="00373AB0"/>
    <w:rsid w:val="00382031"/>
    <w:rsid w:val="00386779"/>
    <w:rsid w:val="003869BE"/>
    <w:rsid w:val="00387888"/>
    <w:rsid w:val="00392A5D"/>
    <w:rsid w:val="003937AE"/>
    <w:rsid w:val="003941AF"/>
    <w:rsid w:val="00394CCA"/>
    <w:rsid w:val="003A6B3D"/>
    <w:rsid w:val="003B3963"/>
    <w:rsid w:val="003B4B8D"/>
    <w:rsid w:val="003B6D82"/>
    <w:rsid w:val="003C04AE"/>
    <w:rsid w:val="003C08E4"/>
    <w:rsid w:val="003C11B6"/>
    <w:rsid w:val="003C7EEE"/>
    <w:rsid w:val="003D1E59"/>
    <w:rsid w:val="003D476A"/>
    <w:rsid w:val="003E4FE7"/>
    <w:rsid w:val="003F579A"/>
    <w:rsid w:val="003F57F9"/>
    <w:rsid w:val="00413E9E"/>
    <w:rsid w:val="004163C0"/>
    <w:rsid w:val="004210B4"/>
    <w:rsid w:val="00422F0C"/>
    <w:rsid w:val="00434131"/>
    <w:rsid w:val="004379D0"/>
    <w:rsid w:val="004535E3"/>
    <w:rsid w:val="0045667A"/>
    <w:rsid w:val="00457607"/>
    <w:rsid w:val="00464FCE"/>
    <w:rsid w:val="0047114A"/>
    <w:rsid w:val="004712F3"/>
    <w:rsid w:val="00473176"/>
    <w:rsid w:val="00476DC7"/>
    <w:rsid w:val="00477873"/>
    <w:rsid w:val="00481CB2"/>
    <w:rsid w:val="0048583F"/>
    <w:rsid w:val="0048730C"/>
    <w:rsid w:val="00487A07"/>
    <w:rsid w:val="00487B49"/>
    <w:rsid w:val="0049038D"/>
    <w:rsid w:val="004934EA"/>
    <w:rsid w:val="0049554A"/>
    <w:rsid w:val="00496010"/>
    <w:rsid w:val="004A2B28"/>
    <w:rsid w:val="004B0909"/>
    <w:rsid w:val="004B174C"/>
    <w:rsid w:val="004B240D"/>
    <w:rsid w:val="004B6963"/>
    <w:rsid w:val="004C3855"/>
    <w:rsid w:val="004C4B37"/>
    <w:rsid w:val="004C776B"/>
    <w:rsid w:val="004D0549"/>
    <w:rsid w:val="004D1FA7"/>
    <w:rsid w:val="004E0E24"/>
    <w:rsid w:val="004E10BD"/>
    <w:rsid w:val="004E3BFB"/>
    <w:rsid w:val="004E5EAE"/>
    <w:rsid w:val="004E5F6D"/>
    <w:rsid w:val="004E7078"/>
    <w:rsid w:val="00501479"/>
    <w:rsid w:val="00502313"/>
    <w:rsid w:val="005102C8"/>
    <w:rsid w:val="0051032D"/>
    <w:rsid w:val="005121C2"/>
    <w:rsid w:val="005142D7"/>
    <w:rsid w:val="0051689E"/>
    <w:rsid w:val="00520AFE"/>
    <w:rsid w:val="00525ED9"/>
    <w:rsid w:val="00530C01"/>
    <w:rsid w:val="00534F3C"/>
    <w:rsid w:val="005426BC"/>
    <w:rsid w:val="00542FD7"/>
    <w:rsid w:val="00543673"/>
    <w:rsid w:val="00544877"/>
    <w:rsid w:val="00547EE7"/>
    <w:rsid w:val="0055006C"/>
    <w:rsid w:val="0055271C"/>
    <w:rsid w:val="00561711"/>
    <w:rsid w:val="00563770"/>
    <w:rsid w:val="00567D3A"/>
    <w:rsid w:val="00572E12"/>
    <w:rsid w:val="00575090"/>
    <w:rsid w:val="00582811"/>
    <w:rsid w:val="00594CD7"/>
    <w:rsid w:val="0059612E"/>
    <w:rsid w:val="005A0FEC"/>
    <w:rsid w:val="005A6288"/>
    <w:rsid w:val="005B220F"/>
    <w:rsid w:val="005B2D5C"/>
    <w:rsid w:val="005B3574"/>
    <w:rsid w:val="005B7DEC"/>
    <w:rsid w:val="005C7A8F"/>
    <w:rsid w:val="005D31BE"/>
    <w:rsid w:val="005D38C8"/>
    <w:rsid w:val="005D4741"/>
    <w:rsid w:val="005D6C7E"/>
    <w:rsid w:val="005E1DFD"/>
    <w:rsid w:val="005E54EF"/>
    <w:rsid w:val="005E57A2"/>
    <w:rsid w:val="005F1913"/>
    <w:rsid w:val="005F458C"/>
    <w:rsid w:val="005F47E7"/>
    <w:rsid w:val="005F5331"/>
    <w:rsid w:val="005F5A03"/>
    <w:rsid w:val="00603191"/>
    <w:rsid w:val="006054FE"/>
    <w:rsid w:val="006103E3"/>
    <w:rsid w:val="00610B56"/>
    <w:rsid w:val="00620EDD"/>
    <w:rsid w:val="00626751"/>
    <w:rsid w:val="006309EA"/>
    <w:rsid w:val="00641C4F"/>
    <w:rsid w:val="0064364B"/>
    <w:rsid w:val="006438AC"/>
    <w:rsid w:val="00644522"/>
    <w:rsid w:val="0065008D"/>
    <w:rsid w:val="00651C7E"/>
    <w:rsid w:val="0065466B"/>
    <w:rsid w:val="00665AAA"/>
    <w:rsid w:val="00683324"/>
    <w:rsid w:val="0068649B"/>
    <w:rsid w:val="00687756"/>
    <w:rsid w:val="0069024A"/>
    <w:rsid w:val="00694637"/>
    <w:rsid w:val="00696C8C"/>
    <w:rsid w:val="006A0AB1"/>
    <w:rsid w:val="006A19DC"/>
    <w:rsid w:val="006A2A63"/>
    <w:rsid w:val="006A6086"/>
    <w:rsid w:val="006B00F1"/>
    <w:rsid w:val="006B6D10"/>
    <w:rsid w:val="006E18BA"/>
    <w:rsid w:val="006E25DE"/>
    <w:rsid w:val="006E2D2B"/>
    <w:rsid w:val="006E59E3"/>
    <w:rsid w:val="006F0998"/>
    <w:rsid w:val="006F12B0"/>
    <w:rsid w:val="00700EC7"/>
    <w:rsid w:val="007019A0"/>
    <w:rsid w:val="00712A9E"/>
    <w:rsid w:val="00714504"/>
    <w:rsid w:val="007163D2"/>
    <w:rsid w:val="00722C3B"/>
    <w:rsid w:val="00723512"/>
    <w:rsid w:val="00730342"/>
    <w:rsid w:val="007336C2"/>
    <w:rsid w:val="00736C5F"/>
    <w:rsid w:val="007509CB"/>
    <w:rsid w:val="00750DA6"/>
    <w:rsid w:val="00753C17"/>
    <w:rsid w:val="00753F1B"/>
    <w:rsid w:val="007553B6"/>
    <w:rsid w:val="00762186"/>
    <w:rsid w:val="0077007C"/>
    <w:rsid w:val="007838D8"/>
    <w:rsid w:val="00785898"/>
    <w:rsid w:val="0079019E"/>
    <w:rsid w:val="0079139C"/>
    <w:rsid w:val="007917B6"/>
    <w:rsid w:val="00792BF5"/>
    <w:rsid w:val="00795015"/>
    <w:rsid w:val="0079659B"/>
    <w:rsid w:val="007A3B20"/>
    <w:rsid w:val="007A4CA8"/>
    <w:rsid w:val="007A5A1B"/>
    <w:rsid w:val="007B0EC8"/>
    <w:rsid w:val="007B162F"/>
    <w:rsid w:val="007B3819"/>
    <w:rsid w:val="007B3D8B"/>
    <w:rsid w:val="007B4A94"/>
    <w:rsid w:val="007B6FD3"/>
    <w:rsid w:val="007C3A48"/>
    <w:rsid w:val="007C681E"/>
    <w:rsid w:val="007E0458"/>
    <w:rsid w:val="007E1C37"/>
    <w:rsid w:val="007E3F5D"/>
    <w:rsid w:val="007E62F3"/>
    <w:rsid w:val="007E6D9F"/>
    <w:rsid w:val="007F2ED0"/>
    <w:rsid w:val="007F7142"/>
    <w:rsid w:val="00802FED"/>
    <w:rsid w:val="00803FE6"/>
    <w:rsid w:val="00824684"/>
    <w:rsid w:val="00824CF7"/>
    <w:rsid w:val="00826BB3"/>
    <w:rsid w:val="008333E2"/>
    <w:rsid w:val="00833A41"/>
    <w:rsid w:val="00852C31"/>
    <w:rsid w:val="00855B27"/>
    <w:rsid w:val="00857505"/>
    <w:rsid w:val="00863CC2"/>
    <w:rsid w:val="00863E92"/>
    <w:rsid w:val="00866FE4"/>
    <w:rsid w:val="008674B8"/>
    <w:rsid w:val="00874C16"/>
    <w:rsid w:val="008772A5"/>
    <w:rsid w:val="0088656B"/>
    <w:rsid w:val="008870BC"/>
    <w:rsid w:val="008917FE"/>
    <w:rsid w:val="00891F12"/>
    <w:rsid w:val="008A29A2"/>
    <w:rsid w:val="008A6CC7"/>
    <w:rsid w:val="008A722F"/>
    <w:rsid w:val="008B0940"/>
    <w:rsid w:val="008B70EF"/>
    <w:rsid w:val="008C088F"/>
    <w:rsid w:val="008C2CC6"/>
    <w:rsid w:val="008C478C"/>
    <w:rsid w:val="008C6F2F"/>
    <w:rsid w:val="008D01B6"/>
    <w:rsid w:val="008D620B"/>
    <w:rsid w:val="008E5DA0"/>
    <w:rsid w:val="008E666B"/>
    <w:rsid w:val="00901065"/>
    <w:rsid w:val="00903574"/>
    <w:rsid w:val="00903917"/>
    <w:rsid w:val="00904F9B"/>
    <w:rsid w:val="00905115"/>
    <w:rsid w:val="00912755"/>
    <w:rsid w:val="00915E04"/>
    <w:rsid w:val="00916CEE"/>
    <w:rsid w:val="00922A6C"/>
    <w:rsid w:val="00925DAA"/>
    <w:rsid w:val="00943574"/>
    <w:rsid w:val="009440AC"/>
    <w:rsid w:val="00952D37"/>
    <w:rsid w:val="00952E37"/>
    <w:rsid w:val="00953BB6"/>
    <w:rsid w:val="00955857"/>
    <w:rsid w:val="0095790A"/>
    <w:rsid w:val="00964443"/>
    <w:rsid w:val="00966B19"/>
    <w:rsid w:val="00966BFF"/>
    <w:rsid w:val="00967263"/>
    <w:rsid w:val="00967846"/>
    <w:rsid w:val="00972CC9"/>
    <w:rsid w:val="00973566"/>
    <w:rsid w:val="00975694"/>
    <w:rsid w:val="00976636"/>
    <w:rsid w:val="00986060"/>
    <w:rsid w:val="009864E3"/>
    <w:rsid w:val="00991794"/>
    <w:rsid w:val="00995F76"/>
    <w:rsid w:val="009A28C6"/>
    <w:rsid w:val="009B3C4B"/>
    <w:rsid w:val="009B6292"/>
    <w:rsid w:val="009C1E6E"/>
    <w:rsid w:val="009C2691"/>
    <w:rsid w:val="009C547F"/>
    <w:rsid w:val="009D7749"/>
    <w:rsid w:val="009E2A5A"/>
    <w:rsid w:val="009E4CC7"/>
    <w:rsid w:val="009E53E4"/>
    <w:rsid w:val="009F54A3"/>
    <w:rsid w:val="009F5E07"/>
    <w:rsid w:val="009F6446"/>
    <w:rsid w:val="009F754E"/>
    <w:rsid w:val="00A00488"/>
    <w:rsid w:val="00A0108E"/>
    <w:rsid w:val="00A1315E"/>
    <w:rsid w:val="00A136EE"/>
    <w:rsid w:val="00A22B77"/>
    <w:rsid w:val="00A23855"/>
    <w:rsid w:val="00A259AB"/>
    <w:rsid w:val="00A25A6F"/>
    <w:rsid w:val="00A27849"/>
    <w:rsid w:val="00A32FBE"/>
    <w:rsid w:val="00A33A6A"/>
    <w:rsid w:val="00A40154"/>
    <w:rsid w:val="00A43199"/>
    <w:rsid w:val="00A47670"/>
    <w:rsid w:val="00A47D8C"/>
    <w:rsid w:val="00A50E17"/>
    <w:rsid w:val="00A53A59"/>
    <w:rsid w:val="00A56611"/>
    <w:rsid w:val="00A5747D"/>
    <w:rsid w:val="00A637E8"/>
    <w:rsid w:val="00A65ACF"/>
    <w:rsid w:val="00A65E9F"/>
    <w:rsid w:val="00A662F2"/>
    <w:rsid w:val="00A67D25"/>
    <w:rsid w:val="00A70B5C"/>
    <w:rsid w:val="00A71967"/>
    <w:rsid w:val="00A71B59"/>
    <w:rsid w:val="00A726D4"/>
    <w:rsid w:val="00A740C9"/>
    <w:rsid w:val="00A74816"/>
    <w:rsid w:val="00A80D29"/>
    <w:rsid w:val="00A81D16"/>
    <w:rsid w:val="00A84E70"/>
    <w:rsid w:val="00A856EB"/>
    <w:rsid w:val="00A87EC6"/>
    <w:rsid w:val="00A9416A"/>
    <w:rsid w:val="00AB0B21"/>
    <w:rsid w:val="00AB1BAB"/>
    <w:rsid w:val="00AB2028"/>
    <w:rsid w:val="00AB48FE"/>
    <w:rsid w:val="00AB7CD6"/>
    <w:rsid w:val="00AC671A"/>
    <w:rsid w:val="00AD2540"/>
    <w:rsid w:val="00AD286F"/>
    <w:rsid w:val="00AE079C"/>
    <w:rsid w:val="00AE2CBC"/>
    <w:rsid w:val="00AE5C4A"/>
    <w:rsid w:val="00AE5F0C"/>
    <w:rsid w:val="00AE6644"/>
    <w:rsid w:val="00AE7151"/>
    <w:rsid w:val="00AE75DD"/>
    <w:rsid w:val="00B05D07"/>
    <w:rsid w:val="00B1550A"/>
    <w:rsid w:val="00B26E23"/>
    <w:rsid w:val="00B33F47"/>
    <w:rsid w:val="00B40734"/>
    <w:rsid w:val="00B41A0B"/>
    <w:rsid w:val="00B445C5"/>
    <w:rsid w:val="00B452E5"/>
    <w:rsid w:val="00B5378F"/>
    <w:rsid w:val="00B5504B"/>
    <w:rsid w:val="00B736C3"/>
    <w:rsid w:val="00B8042F"/>
    <w:rsid w:val="00B84395"/>
    <w:rsid w:val="00B93E7F"/>
    <w:rsid w:val="00B9610D"/>
    <w:rsid w:val="00BA78F5"/>
    <w:rsid w:val="00BA79C7"/>
    <w:rsid w:val="00BB279F"/>
    <w:rsid w:val="00BB7FE2"/>
    <w:rsid w:val="00BC4CFF"/>
    <w:rsid w:val="00BC698D"/>
    <w:rsid w:val="00BC7AA1"/>
    <w:rsid w:val="00BD035A"/>
    <w:rsid w:val="00BD5B08"/>
    <w:rsid w:val="00BE6E13"/>
    <w:rsid w:val="00BF0058"/>
    <w:rsid w:val="00BF141F"/>
    <w:rsid w:val="00BF7383"/>
    <w:rsid w:val="00C0284B"/>
    <w:rsid w:val="00C04430"/>
    <w:rsid w:val="00C10E50"/>
    <w:rsid w:val="00C11685"/>
    <w:rsid w:val="00C12A2A"/>
    <w:rsid w:val="00C1339A"/>
    <w:rsid w:val="00C15E43"/>
    <w:rsid w:val="00C2374D"/>
    <w:rsid w:val="00C248D6"/>
    <w:rsid w:val="00C25AED"/>
    <w:rsid w:val="00C31B00"/>
    <w:rsid w:val="00C35EBE"/>
    <w:rsid w:val="00C35F55"/>
    <w:rsid w:val="00C4123D"/>
    <w:rsid w:val="00C53ACD"/>
    <w:rsid w:val="00C61A4E"/>
    <w:rsid w:val="00C61F49"/>
    <w:rsid w:val="00C6505E"/>
    <w:rsid w:val="00C65062"/>
    <w:rsid w:val="00C66D8D"/>
    <w:rsid w:val="00C7026C"/>
    <w:rsid w:val="00C713C0"/>
    <w:rsid w:val="00C7262B"/>
    <w:rsid w:val="00C7544F"/>
    <w:rsid w:val="00C82E5C"/>
    <w:rsid w:val="00C84015"/>
    <w:rsid w:val="00C8498F"/>
    <w:rsid w:val="00C902FA"/>
    <w:rsid w:val="00C94BD4"/>
    <w:rsid w:val="00CA204C"/>
    <w:rsid w:val="00CA5D0D"/>
    <w:rsid w:val="00CB425F"/>
    <w:rsid w:val="00CB4FE1"/>
    <w:rsid w:val="00CC0C4F"/>
    <w:rsid w:val="00CC2398"/>
    <w:rsid w:val="00CD0F63"/>
    <w:rsid w:val="00CD39C8"/>
    <w:rsid w:val="00CD6043"/>
    <w:rsid w:val="00CE24EE"/>
    <w:rsid w:val="00CF25D6"/>
    <w:rsid w:val="00CF7613"/>
    <w:rsid w:val="00CF78EC"/>
    <w:rsid w:val="00CF7CE9"/>
    <w:rsid w:val="00D115B0"/>
    <w:rsid w:val="00D13116"/>
    <w:rsid w:val="00D17714"/>
    <w:rsid w:val="00D243E8"/>
    <w:rsid w:val="00D245A0"/>
    <w:rsid w:val="00D32395"/>
    <w:rsid w:val="00D33943"/>
    <w:rsid w:val="00D34CB2"/>
    <w:rsid w:val="00D35EB1"/>
    <w:rsid w:val="00D365B1"/>
    <w:rsid w:val="00D55613"/>
    <w:rsid w:val="00D56292"/>
    <w:rsid w:val="00D56A95"/>
    <w:rsid w:val="00D57978"/>
    <w:rsid w:val="00D723C4"/>
    <w:rsid w:val="00D7703B"/>
    <w:rsid w:val="00DA1AE3"/>
    <w:rsid w:val="00DA1B33"/>
    <w:rsid w:val="00DA7EA7"/>
    <w:rsid w:val="00DB0DC9"/>
    <w:rsid w:val="00DB170A"/>
    <w:rsid w:val="00DB1ED3"/>
    <w:rsid w:val="00DB40CF"/>
    <w:rsid w:val="00DC36B8"/>
    <w:rsid w:val="00DC62C6"/>
    <w:rsid w:val="00DC77E1"/>
    <w:rsid w:val="00DD5D0A"/>
    <w:rsid w:val="00DE7271"/>
    <w:rsid w:val="00DF0A98"/>
    <w:rsid w:val="00DF0C3B"/>
    <w:rsid w:val="00DF34E2"/>
    <w:rsid w:val="00DF3760"/>
    <w:rsid w:val="00DF3D74"/>
    <w:rsid w:val="00DF43AF"/>
    <w:rsid w:val="00E03E14"/>
    <w:rsid w:val="00E046FB"/>
    <w:rsid w:val="00E05ACF"/>
    <w:rsid w:val="00E05F31"/>
    <w:rsid w:val="00E06217"/>
    <w:rsid w:val="00E07406"/>
    <w:rsid w:val="00E07659"/>
    <w:rsid w:val="00E07CC9"/>
    <w:rsid w:val="00E10DDE"/>
    <w:rsid w:val="00E17815"/>
    <w:rsid w:val="00E20AB7"/>
    <w:rsid w:val="00E30BF1"/>
    <w:rsid w:val="00E31DA0"/>
    <w:rsid w:val="00E37294"/>
    <w:rsid w:val="00E407AB"/>
    <w:rsid w:val="00E418B5"/>
    <w:rsid w:val="00E45850"/>
    <w:rsid w:val="00E57C5B"/>
    <w:rsid w:val="00E739CF"/>
    <w:rsid w:val="00E74D64"/>
    <w:rsid w:val="00E821DD"/>
    <w:rsid w:val="00E8455B"/>
    <w:rsid w:val="00E84594"/>
    <w:rsid w:val="00E857F2"/>
    <w:rsid w:val="00E951E0"/>
    <w:rsid w:val="00EA1FFC"/>
    <w:rsid w:val="00EA468A"/>
    <w:rsid w:val="00EB648C"/>
    <w:rsid w:val="00EC1CA2"/>
    <w:rsid w:val="00EC6DA1"/>
    <w:rsid w:val="00EC7B3E"/>
    <w:rsid w:val="00ED5D27"/>
    <w:rsid w:val="00EE02B7"/>
    <w:rsid w:val="00EE15C1"/>
    <w:rsid w:val="00EE6B17"/>
    <w:rsid w:val="00EF359E"/>
    <w:rsid w:val="00EF784A"/>
    <w:rsid w:val="00EF7AE5"/>
    <w:rsid w:val="00F07C71"/>
    <w:rsid w:val="00F12248"/>
    <w:rsid w:val="00F13071"/>
    <w:rsid w:val="00F146C8"/>
    <w:rsid w:val="00F20423"/>
    <w:rsid w:val="00F21025"/>
    <w:rsid w:val="00F24D6C"/>
    <w:rsid w:val="00F25033"/>
    <w:rsid w:val="00F34967"/>
    <w:rsid w:val="00F35ED4"/>
    <w:rsid w:val="00F368F2"/>
    <w:rsid w:val="00F37C4A"/>
    <w:rsid w:val="00F40CA6"/>
    <w:rsid w:val="00F418C4"/>
    <w:rsid w:val="00F42DEA"/>
    <w:rsid w:val="00F527F0"/>
    <w:rsid w:val="00F61614"/>
    <w:rsid w:val="00F64CCE"/>
    <w:rsid w:val="00F658CB"/>
    <w:rsid w:val="00F70892"/>
    <w:rsid w:val="00F72776"/>
    <w:rsid w:val="00F81D19"/>
    <w:rsid w:val="00F82CC9"/>
    <w:rsid w:val="00F9207E"/>
    <w:rsid w:val="00F95D4B"/>
    <w:rsid w:val="00F96E93"/>
    <w:rsid w:val="00FA5CAE"/>
    <w:rsid w:val="00FB10A9"/>
    <w:rsid w:val="00FB2EF6"/>
    <w:rsid w:val="00FB307A"/>
    <w:rsid w:val="00FB560C"/>
    <w:rsid w:val="00FC42AC"/>
    <w:rsid w:val="00FC4691"/>
    <w:rsid w:val="00FC6063"/>
    <w:rsid w:val="00FD31C7"/>
    <w:rsid w:val="00FF2A77"/>
    <w:rsid w:val="00FF2DCF"/>
    <w:rsid w:val="00FF5824"/>
    <w:rsid w:val="00FF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2FED"/>
    <w:pPr>
      <w:autoSpaceDE w:val="0"/>
      <w:autoSpaceDN w:val="0"/>
      <w:adjustRightInd w:val="0"/>
      <w:spacing w:after="120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rsid w:val="00874C1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874C1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2EF6"/>
    <w:pPr>
      <w:tabs>
        <w:tab w:val="center" w:pos="4536"/>
        <w:tab w:val="right" w:pos="9072"/>
      </w:tabs>
      <w:spacing w:after="0" w:line="288" w:lineRule="auto"/>
      <w:ind w:left="1985"/>
    </w:pPr>
  </w:style>
  <w:style w:type="character" w:customStyle="1" w:styleId="ZhlavChar">
    <w:name w:val="Záhlaví Char"/>
    <w:link w:val="Zhlav"/>
    <w:uiPriority w:val="99"/>
    <w:rsid w:val="00FB2EF6"/>
    <w:rPr>
      <w:rFonts w:ascii="Arial" w:hAnsi="Arial" w:cs="Arial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FB2EF6"/>
    <w:pPr>
      <w:pBdr>
        <w:top w:val="single" w:sz="4" w:space="1" w:color="auto"/>
      </w:pBdr>
      <w:tabs>
        <w:tab w:val="center" w:pos="4536"/>
        <w:tab w:val="right" w:pos="9072"/>
      </w:tabs>
      <w:spacing w:after="0"/>
    </w:pPr>
    <w:rPr>
      <w:sz w:val="18"/>
      <w:szCs w:val="18"/>
    </w:rPr>
  </w:style>
  <w:style w:type="character" w:customStyle="1" w:styleId="ZpatChar">
    <w:name w:val="Zápatí Char"/>
    <w:link w:val="Zpat"/>
    <w:uiPriority w:val="99"/>
    <w:rsid w:val="00FB2EF6"/>
    <w:rPr>
      <w:rFonts w:ascii="Arial" w:hAnsi="Arial" w:cs="Arial"/>
      <w:sz w:val="18"/>
      <w:szCs w:val="18"/>
    </w:rPr>
  </w:style>
  <w:style w:type="character" w:styleId="Hypertextovodkaz">
    <w:name w:val="Hyperlink"/>
    <w:uiPriority w:val="99"/>
    <w:unhideWhenUsed/>
    <w:rsid w:val="00641C4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70E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B70E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163C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uiPriority w:val="22"/>
    <w:qFormat/>
    <w:rsid w:val="002C498E"/>
    <w:rPr>
      <w:rFonts w:ascii="Arial" w:hAnsi="Arial" w:cs="Arial"/>
      <w:b/>
      <w:bCs/>
    </w:rPr>
  </w:style>
  <w:style w:type="paragraph" w:customStyle="1" w:styleId="Vc">
    <w:name w:val="Věc"/>
    <w:basedOn w:val="Normln"/>
    <w:link w:val="VcChar"/>
    <w:qFormat/>
    <w:rsid w:val="00361E80"/>
    <w:pPr>
      <w:spacing w:before="600" w:after="360"/>
      <w:jc w:val="left"/>
    </w:pPr>
    <w:rPr>
      <w:b/>
      <w:sz w:val="28"/>
      <w:szCs w:val="28"/>
    </w:rPr>
  </w:style>
  <w:style w:type="paragraph" w:customStyle="1" w:styleId="Adresa">
    <w:name w:val="Adresa"/>
    <w:basedOn w:val="Normln"/>
    <w:link w:val="AdresaChar"/>
    <w:qFormat/>
    <w:rsid w:val="00171237"/>
    <w:pPr>
      <w:jc w:val="left"/>
    </w:pPr>
    <w:rPr>
      <w:b/>
    </w:rPr>
  </w:style>
  <w:style w:type="character" w:customStyle="1" w:styleId="VcChar">
    <w:name w:val="Věc Char"/>
    <w:link w:val="Vc"/>
    <w:rsid w:val="00361E80"/>
    <w:rPr>
      <w:rFonts w:ascii="Arial" w:hAnsi="Arial" w:cs="Arial"/>
      <w:b/>
      <w:sz w:val="28"/>
      <w:szCs w:val="28"/>
    </w:rPr>
  </w:style>
  <w:style w:type="paragraph" w:customStyle="1" w:styleId="Hlavika">
    <w:name w:val="Hlavička"/>
    <w:basedOn w:val="Normln"/>
    <w:link w:val="HlavikaChar"/>
    <w:qFormat/>
    <w:rsid w:val="00382031"/>
    <w:pPr>
      <w:spacing w:after="0"/>
      <w:jc w:val="left"/>
    </w:pPr>
    <w:rPr>
      <w:b/>
      <w:sz w:val="18"/>
      <w:szCs w:val="18"/>
    </w:rPr>
  </w:style>
  <w:style w:type="character" w:customStyle="1" w:styleId="AdresaChar">
    <w:name w:val="Adresa Char"/>
    <w:link w:val="Adresa"/>
    <w:rsid w:val="00171237"/>
    <w:rPr>
      <w:rFonts w:ascii="Arial" w:hAnsi="Arial" w:cs="Arial"/>
      <w:b/>
      <w:sz w:val="22"/>
      <w:szCs w:val="22"/>
    </w:rPr>
  </w:style>
  <w:style w:type="paragraph" w:customStyle="1" w:styleId="Jmno">
    <w:name w:val="Jméno"/>
    <w:basedOn w:val="Normln"/>
    <w:link w:val="JmnoChar"/>
    <w:qFormat/>
    <w:rsid w:val="00857505"/>
    <w:pPr>
      <w:spacing w:after="0" w:line="302" w:lineRule="auto"/>
    </w:pPr>
    <w:rPr>
      <w:b/>
    </w:rPr>
  </w:style>
  <w:style w:type="character" w:customStyle="1" w:styleId="HlavikaChar">
    <w:name w:val="Hlavička Char"/>
    <w:link w:val="Hlavika"/>
    <w:rsid w:val="00382031"/>
    <w:rPr>
      <w:rFonts w:ascii="Arial" w:hAnsi="Arial" w:cs="Arial"/>
      <w:b/>
      <w:sz w:val="18"/>
      <w:szCs w:val="18"/>
    </w:rPr>
  </w:style>
  <w:style w:type="paragraph" w:customStyle="1" w:styleId="Funkce">
    <w:name w:val="Funkce"/>
    <w:basedOn w:val="Normln"/>
    <w:link w:val="FunkceChar"/>
    <w:qFormat/>
    <w:rsid w:val="00857505"/>
    <w:pPr>
      <w:spacing w:after="0" w:line="302" w:lineRule="auto"/>
    </w:pPr>
    <w:rPr>
      <w:caps/>
    </w:rPr>
  </w:style>
  <w:style w:type="character" w:customStyle="1" w:styleId="JmnoChar">
    <w:name w:val="Jméno Char"/>
    <w:link w:val="Jmno"/>
    <w:rsid w:val="00857505"/>
    <w:rPr>
      <w:rFonts w:ascii="Arial" w:hAnsi="Arial" w:cs="Arial"/>
      <w:b/>
      <w:sz w:val="22"/>
      <w:szCs w:val="22"/>
    </w:rPr>
  </w:style>
  <w:style w:type="character" w:customStyle="1" w:styleId="Nadpis1Char">
    <w:name w:val="Nadpis 1 Char"/>
    <w:link w:val="Nadpis1"/>
    <w:uiPriority w:val="9"/>
    <w:rsid w:val="00874C1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FunkceChar">
    <w:name w:val="Funkce Char"/>
    <w:link w:val="Funkce"/>
    <w:rsid w:val="00857505"/>
    <w:rPr>
      <w:rFonts w:ascii="Arial" w:hAnsi="Arial" w:cs="Arial"/>
      <w:caps/>
      <w:sz w:val="22"/>
      <w:szCs w:val="22"/>
    </w:rPr>
  </w:style>
  <w:style w:type="character" w:customStyle="1" w:styleId="Nadpis2Char">
    <w:name w:val="Nadpis 2 Char"/>
    <w:link w:val="Nadpis2"/>
    <w:uiPriority w:val="9"/>
    <w:semiHidden/>
    <w:rsid w:val="00874C1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lovnvcerovov">
    <w:name w:val="Číslování víceúrovňové"/>
    <w:basedOn w:val="Normln"/>
    <w:link w:val="slovnvcerovovChar"/>
    <w:qFormat/>
    <w:rsid w:val="00EE6B17"/>
    <w:pPr>
      <w:numPr>
        <w:numId w:val="1"/>
      </w:numPr>
    </w:pPr>
  </w:style>
  <w:style w:type="paragraph" w:customStyle="1" w:styleId="Proloentun">
    <w:name w:val="Proložené tučné"/>
    <w:basedOn w:val="Normln"/>
    <w:link w:val="ProloentunChar"/>
    <w:qFormat/>
    <w:rsid w:val="00C82E5C"/>
    <w:rPr>
      <w:rFonts w:ascii="Helvetica" w:hAnsi="Helvetica"/>
      <w:b/>
      <w:spacing w:val="60"/>
    </w:rPr>
  </w:style>
  <w:style w:type="character" w:customStyle="1" w:styleId="slovnvcerovovChar">
    <w:name w:val="Číslování víceúrovňové Char"/>
    <w:link w:val="slovnvcerovov"/>
    <w:rsid w:val="00EE6B17"/>
    <w:rPr>
      <w:rFonts w:ascii="Arial" w:hAnsi="Arial" w:cs="Arial"/>
      <w:sz w:val="22"/>
      <w:szCs w:val="22"/>
    </w:rPr>
  </w:style>
  <w:style w:type="character" w:customStyle="1" w:styleId="ProloentunChar">
    <w:name w:val="Proložené tučné Char"/>
    <w:link w:val="Proloentun"/>
    <w:rsid w:val="00C82E5C"/>
    <w:rPr>
      <w:rFonts w:ascii="Helvetica" w:hAnsi="Helvetica" w:cs="Arial"/>
      <w:b/>
      <w:spacing w:val="60"/>
      <w:sz w:val="22"/>
      <w:szCs w:val="22"/>
    </w:rPr>
  </w:style>
  <w:style w:type="paragraph" w:styleId="Odstavecseseznamem">
    <w:name w:val="List Paragraph"/>
    <w:basedOn w:val="Normln"/>
    <w:uiPriority w:val="34"/>
    <w:rsid w:val="005828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24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4D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4D7B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4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4D7B"/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2FED"/>
    <w:pPr>
      <w:autoSpaceDE w:val="0"/>
      <w:autoSpaceDN w:val="0"/>
      <w:adjustRightInd w:val="0"/>
      <w:spacing w:after="120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rsid w:val="00874C1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874C1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2EF6"/>
    <w:pPr>
      <w:tabs>
        <w:tab w:val="center" w:pos="4536"/>
        <w:tab w:val="right" w:pos="9072"/>
      </w:tabs>
      <w:spacing w:after="0" w:line="288" w:lineRule="auto"/>
      <w:ind w:left="1985"/>
    </w:pPr>
  </w:style>
  <w:style w:type="character" w:customStyle="1" w:styleId="ZhlavChar">
    <w:name w:val="Záhlaví Char"/>
    <w:link w:val="Zhlav"/>
    <w:uiPriority w:val="99"/>
    <w:rsid w:val="00FB2EF6"/>
    <w:rPr>
      <w:rFonts w:ascii="Arial" w:hAnsi="Arial" w:cs="Arial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FB2EF6"/>
    <w:pPr>
      <w:pBdr>
        <w:top w:val="single" w:sz="4" w:space="1" w:color="auto"/>
      </w:pBdr>
      <w:tabs>
        <w:tab w:val="center" w:pos="4536"/>
        <w:tab w:val="right" w:pos="9072"/>
      </w:tabs>
      <w:spacing w:after="0"/>
    </w:pPr>
    <w:rPr>
      <w:sz w:val="18"/>
      <w:szCs w:val="18"/>
    </w:rPr>
  </w:style>
  <w:style w:type="character" w:customStyle="1" w:styleId="ZpatChar">
    <w:name w:val="Zápatí Char"/>
    <w:link w:val="Zpat"/>
    <w:uiPriority w:val="99"/>
    <w:rsid w:val="00FB2EF6"/>
    <w:rPr>
      <w:rFonts w:ascii="Arial" w:hAnsi="Arial" w:cs="Arial"/>
      <w:sz w:val="18"/>
      <w:szCs w:val="18"/>
    </w:rPr>
  </w:style>
  <w:style w:type="character" w:styleId="Hypertextovodkaz">
    <w:name w:val="Hyperlink"/>
    <w:uiPriority w:val="99"/>
    <w:unhideWhenUsed/>
    <w:rsid w:val="00641C4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70E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B70E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163C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uiPriority w:val="22"/>
    <w:qFormat/>
    <w:rsid w:val="002C498E"/>
    <w:rPr>
      <w:rFonts w:ascii="Arial" w:hAnsi="Arial" w:cs="Arial"/>
      <w:b/>
      <w:bCs/>
    </w:rPr>
  </w:style>
  <w:style w:type="paragraph" w:customStyle="1" w:styleId="Vc">
    <w:name w:val="Věc"/>
    <w:basedOn w:val="Normln"/>
    <w:link w:val="VcChar"/>
    <w:qFormat/>
    <w:rsid w:val="00361E80"/>
    <w:pPr>
      <w:spacing w:before="600" w:after="360"/>
      <w:jc w:val="left"/>
    </w:pPr>
    <w:rPr>
      <w:b/>
      <w:sz w:val="28"/>
      <w:szCs w:val="28"/>
    </w:rPr>
  </w:style>
  <w:style w:type="paragraph" w:customStyle="1" w:styleId="Adresa">
    <w:name w:val="Adresa"/>
    <w:basedOn w:val="Normln"/>
    <w:link w:val="AdresaChar"/>
    <w:qFormat/>
    <w:rsid w:val="00171237"/>
    <w:pPr>
      <w:jc w:val="left"/>
    </w:pPr>
    <w:rPr>
      <w:b/>
    </w:rPr>
  </w:style>
  <w:style w:type="character" w:customStyle="1" w:styleId="VcChar">
    <w:name w:val="Věc Char"/>
    <w:link w:val="Vc"/>
    <w:rsid w:val="00361E80"/>
    <w:rPr>
      <w:rFonts w:ascii="Arial" w:hAnsi="Arial" w:cs="Arial"/>
      <w:b/>
      <w:sz w:val="28"/>
      <w:szCs w:val="28"/>
    </w:rPr>
  </w:style>
  <w:style w:type="paragraph" w:customStyle="1" w:styleId="Hlavika">
    <w:name w:val="Hlavička"/>
    <w:basedOn w:val="Normln"/>
    <w:link w:val="HlavikaChar"/>
    <w:qFormat/>
    <w:rsid w:val="00382031"/>
    <w:pPr>
      <w:spacing w:after="0"/>
      <w:jc w:val="left"/>
    </w:pPr>
    <w:rPr>
      <w:b/>
      <w:sz w:val="18"/>
      <w:szCs w:val="18"/>
    </w:rPr>
  </w:style>
  <w:style w:type="character" w:customStyle="1" w:styleId="AdresaChar">
    <w:name w:val="Adresa Char"/>
    <w:link w:val="Adresa"/>
    <w:rsid w:val="00171237"/>
    <w:rPr>
      <w:rFonts w:ascii="Arial" w:hAnsi="Arial" w:cs="Arial"/>
      <w:b/>
      <w:sz w:val="22"/>
      <w:szCs w:val="22"/>
    </w:rPr>
  </w:style>
  <w:style w:type="paragraph" w:customStyle="1" w:styleId="Jmno">
    <w:name w:val="Jméno"/>
    <w:basedOn w:val="Normln"/>
    <w:link w:val="JmnoChar"/>
    <w:qFormat/>
    <w:rsid w:val="00857505"/>
    <w:pPr>
      <w:spacing w:after="0" w:line="302" w:lineRule="auto"/>
    </w:pPr>
    <w:rPr>
      <w:b/>
    </w:rPr>
  </w:style>
  <w:style w:type="character" w:customStyle="1" w:styleId="HlavikaChar">
    <w:name w:val="Hlavička Char"/>
    <w:link w:val="Hlavika"/>
    <w:rsid w:val="00382031"/>
    <w:rPr>
      <w:rFonts w:ascii="Arial" w:hAnsi="Arial" w:cs="Arial"/>
      <w:b/>
      <w:sz w:val="18"/>
      <w:szCs w:val="18"/>
    </w:rPr>
  </w:style>
  <w:style w:type="paragraph" w:customStyle="1" w:styleId="Funkce">
    <w:name w:val="Funkce"/>
    <w:basedOn w:val="Normln"/>
    <w:link w:val="FunkceChar"/>
    <w:qFormat/>
    <w:rsid w:val="00857505"/>
    <w:pPr>
      <w:spacing w:after="0" w:line="302" w:lineRule="auto"/>
    </w:pPr>
    <w:rPr>
      <w:caps/>
    </w:rPr>
  </w:style>
  <w:style w:type="character" w:customStyle="1" w:styleId="JmnoChar">
    <w:name w:val="Jméno Char"/>
    <w:link w:val="Jmno"/>
    <w:rsid w:val="00857505"/>
    <w:rPr>
      <w:rFonts w:ascii="Arial" w:hAnsi="Arial" w:cs="Arial"/>
      <w:b/>
      <w:sz w:val="22"/>
      <w:szCs w:val="22"/>
    </w:rPr>
  </w:style>
  <w:style w:type="character" w:customStyle="1" w:styleId="Nadpis1Char">
    <w:name w:val="Nadpis 1 Char"/>
    <w:link w:val="Nadpis1"/>
    <w:uiPriority w:val="9"/>
    <w:rsid w:val="00874C1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FunkceChar">
    <w:name w:val="Funkce Char"/>
    <w:link w:val="Funkce"/>
    <w:rsid w:val="00857505"/>
    <w:rPr>
      <w:rFonts w:ascii="Arial" w:hAnsi="Arial" w:cs="Arial"/>
      <w:caps/>
      <w:sz w:val="22"/>
      <w:szCs w:val="22"/>
    </w:rPr>
  </w:style>
  <w:style w:type="character" w:customStyle="1" w:styleId="Nadpis2Char">
    <w:name w:val="Nadpis 2 Char"/>
    <w:link w:val="Nadpis2"/>
    <w:uiPriority w:val="9"/>
    <w:semiHidden/>
    <w:rsid w:val="00874C1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lovnvcerovov">
    <w:name w:val="Číslování víceúrovňové"/>
    <w:basedOn w:val="Normln"/>
    <w:link w:val="slovnvcerovovChar"/>
    <w:qFormat/>
    <w:rsid w:val="00EE6B17"/>
    <w:pPr>
      <w:numPr>
        <w:numId w:val="1"/>
      </w:numPr>
    </w:pPr>
  </w:style>
  <w:style w:type="paragraph" w:customStyle="1" w:styleId="Proloentun">
    <w:name w:val="Proložené tučné"/>
    <w:basedOn w:val="Normln"/>
    <w:link w:val="ProloentunChar"/>
    <w:qFormat/>
    <w:rsid w:val="00C82E5C"/>
    <w:rPr>
      <w:rFonts w:ascii="Helvetica" w:hAnsi="Helvetica"/>
      <w:b/>
      <w:spacing w:val="60"/>
    </w:rPr>
  </w:style>
  <w:style w:type="character" w:customStyle="1" w:styleId="slovnvcerovovChar">
    <w:name w:val="Číslování víceúrovňové Char"/>
    <w:link w:val="slovnvcerovov"/>
    <w:rsid w:val="00EE6B17"/>
    <w:rPr>
      <w:rFonts w:ascii="Arial" w:hAnsi="Arial" w:cs="Arial"/>
      <w:sz w:val="22"/>
      <w:szCs w:val="22"/>
    </w:rPr>
  </w:style>
  <w:style w:type="character" w:customStyle="1" w:styleId="ProloentunChar">
    <w:name w:val="Proložené tučné Char"/>
    <w:link w:val="Proloentun"/>
    <w:rsid w:val="00C82E5C"/>
    <w:rPr>
      <w:rFonts w:ascii="Helvetica" w:hAnsi="Helvetica" w:cs="Arial"/>
      <w:b/>
      <w:spacing w:val="60"/>
      <w:sz w:val="22"/>
      <w:szCs w:val="22"/>
    </w:rPr>
  </w:style>
  <w:style w:type="paragraph" w:styleId="Odstavecseseznamem">
    <w:name w:val="List Paragraph"/>
    <w:basedOn w:val="Normln"/>
    <w:uiPriority w:val="34"/>
    <w:rsid w:val="005828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24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4D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4D7B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4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4D7B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sh\AppData\Roaming\Microsoft\&#352;ablony\a4_praha3v2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61D21-92A7-49D3-8073-A27BEF929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a4_praha3v2</Template>
  <TotalTime>1</TotalTime>
  <Pages>3</Pages>
  <Words>495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Gymnazium, Praha 4, Postupicka 3150</Company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Hilmar Tomáš (ÚMČ Praha 3)</dc:creator>
  <cp:lastModifiedBy>Kněnický Stanislav (ÚMČ Praha 3)</cp:lastModifiedBy>
  <cp:revision>2</cp:revision>
  <cp:lastPrinted>2012-03-16T10:02:00Z</cp:lastPrinted>
  <dcterms:created xsi:type="dcterms:W3CDTF">2014-06-02T11:18:00Z</dcterms:created>
  <dcterms:modified xsi:type="dcterms:W3CDTF">2014-06-02T11:18:00Z</dcterms:modified>
</cp:coreProperties>
</file>