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8A3CF6">
        <w:rPr>
          <w:b/>
          <w:sz w:val="32"/>
          <w:szCs w:val="32"/>
        </w:rPr>
        <w:t>6</w:t>
      </w:r>
      <w:r w:rsidR="007838D8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proofErr w:type="spellStart"/>
      <w:r w:rsidR="00240C2F">
        <w:rPr>
          <w:b/>
          <w:sz w:val="32"/>
          <w:szCs w:val="32"/>
        </w:rPr>
        <w:t>Rady</w:t>
      </w:r>
      <w:proofErr w:type="spellEnd"/>
      <w:r w:rsidR="00F146C8" w:rsidRPr="002C4A66">
        <w:rPr>
          <w:b/>
          <w:sz w:val="32"/>
          <w:szCs w:val="32"/>
        </w:rPr>
        <w:t xml:space="preserve"> </w:t>
      </w:r>
      <w:r w:rsidR="00B8042F" w:rsidRPr="002C4A66">
        <w:rPr>
          <w:b/>
          <w:sz w:val="32"/>
          <w:szCs w:val="32"/>
        </w:rPr>
        <w:t>městské části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8A3CF6" w:rsidP="000A28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952E37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6</w:t>
            </w:r>
            <w:r w:rsidR="001C7333">
              <w:rPr>
                <w:b/>
                <w:lang w:val="en-US"/>
              </w:rPr>
              <w:t>. 2014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30075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30075C">
              <w:rPr>
                <w:b/>
              </w:rPr>
              <w:t>místnost č. 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8A3CF6" w:rsidP="00696C8C">
            <w:pPr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683324" w:rsidP="000A28B1">
            <w:pPr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="008A3CF6">
              <w:rPr>
                <w:b/>
                <w:lang w:val="en-US"/>
              </w:rPr>
              <w:t>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30075C" w:rsidP="0030075C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>
              <w:rPr>
                <w:b/>
              </w:rPr>
              <w:t>p</w:t>
            </w:r>
            <w:r w:rsidR="00373AB0">
              <w:rPr>
                <w:b/>
              </w:rPr>
              <w:t>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30075C" w:rsidP="00330CE9">
            <w:pPr>
              <w:rPr>
                <w:b/>
              </w:rPr>
            </w:pPr>
            <w:r>
              <w:rPr>
                <w:b/>
              </w:rPr>
              <w:t>5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E20AB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0A28B1" w:rsidP="008A3CF6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 w:rsidR="00CF7613">
              <w:rPr>
                <w:b/>
              </w:rPr>
              <w:t>Ing. B. Nigrin</w:t>
            </w:r>
            <w:r w:rsidR="005B7DEC">
              <w:rPr>
                <w:b/>
              </w:rPr>
              <w:t>,</w:t>
            </w:r>
            <w:r w:rsidR="008A3CF6">
              <w:rPr>
                <w:b/>
              </w:rPr>
              <w:t xml:space="preserve"> Ing. P. Sladkovský</w:t>
            </w:r>
            <w:r w:rsidR="0030075C">
              <w:rPr>
                <w:b/>
              </w:rPr>
              <w:t>,</w:t>
            </w:r>
            <w:r w:rsidR="008A3CF6">
              <w:rPr>
                <w:b/>
              </w:rPr>
              <w:t xml:space="preserve"> </w:t>
            </w:r>
            <w:r w:rsidR="0030075C">
              <w:rPr>
                <w:b/>
              </w:rPr>
              <w:t>Mgr. S. Popov</w:t>
            </w:r>
            <w:r w:rsidR="008A3CF6">
              <w:rPr>
                <w:b/>
              </w:rPr>
              <w:t>, M. Čáslavka (přítomen od 9.1</w:t>
            </w:r>
            <w:r w:rsidR="0030075C">
              <w:rPr>
                <w:b/>
              </w:rPr>
              <w:t>0 hod.)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330CE9" w:rsidP="00240C2F">
            <w:pPr>
              <w:rPr>
                <w:b/>
              </w:rPr>
            </w:pPr>
            <w:r>
              <w:rPr>
                <w:b/>
              </w:rPr>
              <w:t>Hosté: Ing. V. Hujová</w:t>
            </w: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Pr="002C4A66">
              <w:rPr>
                <w:b/>
              </w:rPr>
              <w:t>zveřejn</w:t>
            </w:r>
            <w:r w:rsidR="000425EA">
              <w:rPr>
                <w:b/>
              </w:rPr>
              <w:t>ěn</w:t>
            </w:r>
            <w:r w:rsidRPr="002C4A66">
              <w:rPr>
                <w:b/>
              </w:rPr>
              <w:t>í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30075C" w:rsidP="00330CE9">
            <w:pPr>
              <w:rPr>
                <w:b/>
              </w:rPr>
            </w:pPr>
            <w:r>
              <w:rPr>
                <w:b/>
              </w:rPr>
              <w:t>MUDr. R. Hoffmann</w:t>
            </w:r>
            <w:r w:rsidR="008A3CF6">
              <w:rPr>
                <w:b/>
              </w:rPr>
              <w:t>, J. Ptáček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Ing. 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736C3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Mgr. 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 xml:space="preserve">Schválení RN č. </w:t>
      </w:r>
      <w:r w:rsidR="008A3CF6">
        <w:t>7-8</w:t>
      </w:r>
      <w:r>
        <w:t>/2014</w:t>
      </w:r>
    </w:p>
    <w:p w:rsidR="008A3CF6" w:rsidRDefault="008A3CF6" w:rsidP="00BF141F">
      <w:pPr>
        <w:pStyle w:val="Odstavecseseznamem"/>
        <w:numPr>
          <w:ilvl w:val="0"/>
          <w:numId w:val="8"/>
        </w:numPr>
      </w:pPr>
      <w:r>
        <w:t xml:space="preserve">Různé </w:t>
      </w:r>
    </w:p>
    <w:p w:rsidR="00BF141F" w:rsidRDefault="00BF141F" w:rsidP="008A3CF6">
      <w:pPr>
        <w:ind w:left="360"/>
      </w:pP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973566">
            <w:pPr>
              <w:jc w:val="left"/>
            </w:pPr>
            <w:r w:rsidRPr="002C4A66">
              <w:t>pro:</w:t>
            </w:r>
            <w:r w:rsidR="00683324">
              <w:t xml:space="preserve"> </w:t>
            </w:r>
            <w:r w:rsidR="00973566">
              <w:t>4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BF141F" w:rsidRDefault="00973566" w:rsidP="00B8042F">
      <w:r>
        <w:t>(</w:t>
      </w:r>
      <w:r w:rsidR="00D726B9">
        <w:t xml:space="preserve">M. Čáslavka </w:t>
      </w:r>
      <w:r w:rsidR="00683324">
        <w:t>přišel až po tomto hlasování</w:t>
      </w:r>
      <w:r w:rsidR="00D726B9">
        <w:t>, 9.10 hodin</w:t>
      </w:r>
      <w:r w:rsidR="00683324">
        <w:t>)</w:t>
      </w:r>
    </w:p>
    <w:p w:rsidR="00683324" w:rsidRPr="00683324" w:rsidRDefault="00683324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481CB2" w:rsidP="00E10DDE">
      <w:pPr>
        <w:pStyle w:val="Odstavecseseznamem"/>
        <w:numPr>
          <w:ilvl w:val="0"/>
          <w:numId w:val="12"/>
        </w:numPr>
      </w:pPr>
      <w:r>
        <w:rPr>
          <w:b/>
        </w:rPr>
        <w:t xml:space="preserve">Schválení RN č. </w:t>
      </w:r>
      <w:r w:rsidR="00D726B9">
        <w:rPr>
          <w:b/>
        </w:rPr>
        <w:t>7-8</w:t>
      </w:r>
      <w:r w:rsidR="00DB40CF">
        <w:rPr>
          <w:b/>
        </w:rPr>
        <w:t>/2014</w:t>
      </w:r>
    </w:p>
    <w:p w:rsidR="00D726B9" w:rsidRDefault="00330CE9" w:rsidP="00DB40CF">
      <w:pPr>
        <w:pStyle w:val="Odstavecseseznamem"/>
        <w:numPr>
          <w:ilvl w:val="0"/>
          <w:numId w:val="7"/>
        </w:numPr>
      </w:pPr>
      <w:r w:rsidRPr="007E6D9F">
        <w:rPr>
          <w:b/>
        </w:rPr>
        <w:t xml:space="preserve">Str. 1: </w:t>
      </w:r>
      <w:r w:rsidR="00D726B9">
        <w:t>chybí sloupek</w:t>
      </w:r>
      <w:r w:rsidR="00E20AB7">
        <w:t xml:space="preserve"> –</w:t>
      </w:r>
      <w:r w:rsidR="00481CB2">
        <w:t xml:space="preserve"> </w:t>
      </w:r>
      <w:r w:rsidR="00D726B9">
        <w:t>do konání jednání RR nebyl dodán sta</w:t>
      </w:r>
      <w:r w:rsidR="000425EA">
        <w:t>rostkou; otvírák: u foto rozostřit</w:t>
      </w:r>
      <w:r w:rsidR="00D726B9">
        <w:t xml:space="preserve"> SPZ aut,</w:t>
      </w:r>
    </w:p>
    <w:p w:rsidR="007E6D9F" w:rsidRDefault="00D726B9" w:rsidP="00D726B9">
      <w:r>
        <w:t xml:space="preserve">Návrh - M. Stropnický: vyměnit citaci B. </w:t>
      </w:r>
      <w:proofErr w:type="spellStart"/>
      <w:r>
        <w:t>Nigrina</w:t>
      </w:r>
      <w:proofErr w:type="spellEnd"/>
      <w:r>
        <w:t xml:space="preserve"> za citaci zástupce opozice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D726B9" w:rsidRPr="002C4A66" w:rsidTr="002E63CA"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pro:</w:t>
            </w:r>
            <w:r>
              <w:t xml:space="preserve"> 2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D726B9">
            <w:pPr>
              <w:jc w:val="left"/>
            </w:pPr>
            <w:r w:rsidRPr="002C4A66">
              <w:t>zdržel se:</w:t>
            </w:r>
            <w:r>
              <w:t xml:space="preserve"> 3</w:t>
            </w:r>
          </w:p>
        </w:tc>
      </w:tr>
    </w:tbl>
    <w:p w:rsidR="00D726B9" w:rsidRDefault="00D726B9" w:rsidP="00D726B9">
      <w:r>
        <w:t>Návrh nebyl přijat.</w:t>
      </w:r>
    </w:p>
    <w:p w:rsidR="00D726B9" w:rsidRDefault="00D726B9" w:rsidP="00D726B9"/>
    <w:p w:rsidR="00D726B9" w:rsidRDefault="00D726B9" w:rsidP="00D726B9">
      <w:r>
        <w:t xml:space="preserve">Protinávrh – P. Sladkovský: vypustit citace politiků a nechat jen citace </w:t>
      </w:r>
      <w:r w:rsidR="000425EA">
        <w:t>vedoucího odboru dopravy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D726B9" w:rsidRPr="002C4A66" w:rsidTr="002E63CA"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pro:</w:t>
            </w:r>
            <w:r>
              <w:t xml:space="preserve"> 2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proti:</w:t>
            </w:r>
            <w:r>
              <w:t xml:space="preserve"> 1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zdržel se:</w:t>
            </w:r>
            <w:r>
              <w:t xml:space="preserve"> 2</w:t>
            </w:r>
          </w:p>
        </w:tc>
      </w:tr>
    </w:tbl>
    <w:p w:rsidR="00D726B9" w:rsidRDefault="00D726B9" w:rsidP="00D726B9">
      <w:r>
        <w:t>Návrh nebyl přijat.</w:t>
      </w:r>
    </w:p>
    <w:p w:rsidR="00D726B9" w:rsidRDefault="00D726B9" w:rsidP="00D726B9"/>
    <w:p w:rsidR="00D726B9" w:rsidRDefault="00D726B9" w:rsidP="00D726B9">
      <w:r>
        <w:t>Protinávrh – B. Nigrin: doplnit citaci opozice a ostatní citace nechat v původní podobě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D726B9" w:rsidRPr="002C4A66" w:rsidTr="002E63CA"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pro:</w:t>
            </w:r>
            <w:r>
              <w:t xml:space="preserve"> 2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proti:</w:t>
            </w:r>
            <w:r>
              <w:t xml:space="preserve"> 2</w:t>
            </w:r>
          </w:p>
        </w:tc>
        <w:tc>
          <w:tcPr>
            <w:tcW w:w="2303" w:type="dxa"/>
            <w:vAlign w:val="center"/>
          </w:tcPr>
          <w:p w:rsidR="00D726B9" w:rsidRPr="002C4A66" w:rsidRDefault="00D726B9" w:rsidP="002E63CA">
            <w:pPr>
              <w:jc w:val="left"/>
            </w:pPr>
            <w:r w:rsidRPr="002C4A66">
              <w:t>zdržel se:</w:t>
            </w:r>
            <w:r>
              <w:t xml:space="preserve"> 1</w:t>
            </w:r>
          </w:p>
        </w:tc>
      </w:tr>
    </w:tbl>
    <w:p w:rsidR="00D726B9" w:rsidRDefault="00D726B9" w:rsidP="00D726B9">
      <w:r>
        <w:t>Návrh neb</w:t>
      </w:r>
      <w:bookmarkStart w:id="0" w:name="_GoBack"/>
      <w:bookmarkEnd w:id="0"/>
      <w:r>
        <w:t>yl přijat.</w:t>
      </w:r>
    </w:p>
    <w:p w:rsidR="00D726B9" w:rsidRDefault="00D726B9" w:rsidP="00D726B9"/>
    <w:p w:rsidR="005E57A2" w:rsidRDefault="006A6086" w:rsidP="006A6086">
      <w:pPr>
        <w:pStyle w:val="Odstavecseseznamem"/>
        <w:numPr>
          <w:ilvl w:val="0"/>
          <w:numId w:val="7"/>
        </w:numPr>
      </w:pPr>
      <w:r w:rsidRPr="001C7333">
        <w:rPr>
          <w:b/>
        </w:rPr>
        <w:t>Str. 2:</w:t>
      </w:r>
      <w:r>
        <w:t xml:space="preserve"> </w:t>
      </w:r>
      <w:r w:rsidR="00644522">
        <w:t>sloupek z</w:t>
      </w:r>
      <w:r w:rsidR="005A6288">
        <w:t xml:space="preserve"> rady – </w:t>
      </w:r>
      <w:r w:rsidR="00D726B9">
        <w:t>změnit na „přijaty dvě nové členky“</w:t>
      </w:r>
    </w:p>
    <w:p w:rsidR="00481CB2" w:rsidRDefault="00481CB2" w:rsidP="006A6086">
      <w:pPr>
        <w:pStyle w:val="Odstavecseseznamem"/>
        <w:numPr>
          <w:ilvl w:val="0"/>
          <w:numId w:val="7"/>
        </w:numPr>
      </w:pPr>
      <w:r>
        <w:rPr>
          <w:b/>
        </w:rPr>
        <w:t>Str.</w:t>
      </w:r>
      <w:r>
        <w:t xml:space="preserve"> </w:t>
      </w:r>
      <w:r>
        <w:rPr>
          <w:b/>
        </w:rPr>
        <w:t>3:</w:t>
      </w:r>
      <w:r w:rsidR="00271CA5">
        <w:t xml:space="preserve"> </w:t>
      </w:r>
      <w:r w:rsidR="00E219E3">
        <w:t>článek Viktorka – přeformulovat titulek, v </w:t>
      </w:r>
      <w:proofErr w:type="spellStart"/>
      <w:r w:rsidR="00E219E3">
        <w:t>perexu</w:t>
      </w:r>
      <w:proofErr w:type="spellEnd"/>
      <w:r w:rsidR="00E219E3">
        <w:t xml:space="preserve"> přeformulovat „peníze jsou garantovanou“ na „peníze jsou za prodej podílu akcií“; článek Box pro děti –</w:t>
      </w:r>
      <w:r w:rsidR="00DF73A2">
        <w:t xml:space="preserve"> doplnit</w:t>
      </w:r>
      <w:r w:rsidR="00E219E3">
        <w:t xml:space="preserve"> citaci </w:t>
      </w:r>
      <w:r w:rsidR="00DF73A2">
        <w:t xml:space="preserve">S. </w:t>
      </w:r>
      <w:r w:rsidR="00E219E3">
        <w:t>Tišera a M. Stropnického</w:t>
      </w:r>
    </w:p>
    <w:p w:rsidR="00905CF6" w:rsidRPr="00AB7B15" w:rsidRDefault="002108FC" w:rsidP="00AB7B1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12:</w:t>
      </w:r>
      <w:r>
        <w:t xml:space="preserve"> programy –</w:t>
      </w:r>
      <w:r w:rsidR="00E219E3">
        <w:t xml:space="preserve"> doplnit o další příspěvkové organizace, přesunout box „Připravili jsme pro vás“ na str. 20 a změnit pozadí na žluté</w:t>
      </w:r>
    </w:p>
    <w:p w:rsidR="002108FC" w:rsidRPr="00E219E3" w:rsidRDefault="00E219E3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14 : </w:t>
      </w:r>
      <w:r>
        <w:t>inzerce – Návrh</w:t>
      </w:r>
      <w:r w:rsidR="00DF73A2">
        <w:t xml:space="preserve"> -</w:t>
      </w:r>
      <w:r>
        <w:t xml:space="preserve"> M. Čáslavka: dohodnout se s inzerentem na zmenšení na ¼ nebo přesunout inzerát do dalšího čísla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4" w:type="dxa"/>
        </w:tblCellMar>
        <w:tblLook w:val="04A0" w:firstRow="1" w:lastRow="0" w:firstColumn="1" w:lastColumn="0" w:noHBand="0" w:noVBand="1"/>
      </w:tblPr>
      <w:tblGrid>
        <w:gridCol w:w="1248"/>
        <w:gridCol w:w="2906"/>
        <w:gridCol w:w="1854"/>
        <w:gridCol w:w="2306"/>
      </w:tblGrid>
      <w:tr w:rsidR="00E219E3" w:rsidRPr="002C4A66" w:rsidTr="00905CF6">
        <w:tc>
          <w:tcPr>
            <w:tcW w:w="0" w:type="auto"/>
            <w:vAlign w:val="center"/>
          </w:tcPr>
          <w:p w:rsidR="00E219E3" w:rsidRPr="002C4A66" w:rsidRDefault="00E219E3" w:rsidP="002E63CA">
            <w:pPr>
              <w:jc w:val="left"/>
            </w:pPr>
          </w:p>
        </w:tc>
        <w:tc>
          <w:tcPr>
            <w:tcW w:w="0" w:type="auto"/>
            <w:vAlign w:val="center"/>
          </w:tcPr>
          <w:p w:rsidR="00E219E3" w:rsidRPr="002C4A66" w:rsidRDefault="00905CF6" w:rsidP="002E63CA">
            <w:pPr>
              <w:jc w:val="left"/>
            </w:pPr>
            <w:r>
              <w:t xml:space="preserve">Hlasování: </w:t>
            </w:r>
            <w:r w:rsidR="00E219E3" w:rsidRPr="002C4A66">
              <w:t>pro:</w:t>
            </w:r>
            <w:r w:rsidR="00E219E3">
              <w:t xml:space="preserve"> 2</w:t>
            </w:r>
          </w:p>
        </w:tc>
        <w:tc>
          <w:tcPr>
            <w:tcW w:w="0" w:type="auto"/>
            <w:vAlign w:val="center"/>
          </w:tcPr>
          <w:p w:rsidR="00E219E3" w:rsidRPr="002C4A66" w:rsidRDefault="00E219E3" w:rsidP="002E63CA">
            <w:pPr>
              <w:jc w:val="left"/>
            </w:pPr>
            <w:r w:rsidRPr="002C4A66">
              <w:t>proti:</w:t>
            </w:r>
            <w:r>
              <w:t>0</w:t>
            </w:r>
          </w:p>
        </w:tc>
        <w:tc>
          <w:tcPr>
            <w:tcW w:w="0" w:type="auto"/>
            <w:vAlign w:val="center"/>
          </w:tcPr>
          <w:p w:rsidR="00E219E3" w:rsidRPr="002C4A66" w:rsidRDefault="00905CF6" w:rsidP="002E63CA">
            <w:pPr>
              <w:jc w:val="left"/>
            </w:pPr>
            <w:r>
              <w:t xml:space="preserve">zdržel se:3 </w:t>
            </w:r>
          </w:p>
        </w:tc>
      </w:tr>
    </w:tbl>
    <w:p w:rsidR="00E219E3" w:rsidRDefault="00AB7B15" w:rsidP="00AB7B15">
      <w:r>
        <w:t xml:space="preserve">                    </w:t>
      </w:r>
      <w:r w:rsidR="00E219E3">
        <w:t>Návrh nebyl přijat.</w:t>
      </w:r>
    </w:p>
    <w:p w:rsidR="00802FED" w:rsidRPr="002108FC" w:rsidRDefault="00802FED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</w:t>
      </w:r>
      <w:r w:rsidR="00AB7B15">
        <w:rPr>
          <w:b/>
        </w:rPr>
        <w:t xml:space="preserve"> </w:t>
      </w:r>
      <w:r>
        <w:rPr>
          <w:b/>
        </w:rPr>
        <w:t>1</w:t>
      </w:r>
      <w:r w:rsidR="00E219E3">
        <w:rPr>
          <w:b/>
        </w:rPr>
        <w:t>8</w:t>
      </w:r>
      <w:r>
        <w:rPr>
          <w:b/>
        </w:rPr>
        <w:t>:</w:t>
      </w:r>
      <w:r>
        <w:t xml:space="preserve"> </w:t>
      </w:r>
      <w:r w:rsidR="00E219E3">
        <w:t>změnit barvu inzerátu – zdravotní klaun</w:t>
      </w:r>
    </w:p>
    <w:p w:rsidR="00802FED" w:rsidRPr="00802FED" w:rsidRDefault="003440A1" w:rsidP="00C53ACD">
      <w:pPr>
        <w:pStyle w:val="Odstavecseseznamem"/>
        <w:numPr>
          <w:ilvl w:val="0"/>
          <w:numId w:val="7"/>
        </w:numPr>
        <w:rPr>
          <w:b/>
        </w:rPr>
      </w:pPr>
      <w:r w:rsidRPr="00802FED">
        <w:rPr>
          <w:b/>
        </w:rPr>
        <w:t>Str. 20:</w:t>
      </w:r>
      <w:r w:rsidR="009B6292">
        <w:t xml:space="preserve"> </w:t>
      </w:r>
      <w:r w:rsidR="00802FED">
        <w:t>tabulku Připravili jsme pro vás</w:t>
      </w:r>
      <w:r w:rsidR="00E219E3">
        <w:t xml:space="preserve"> zařadit na tuto stranu, text o památníku Vítkov přesunout na str. 19 (Garáže Flora nechat na příště)</w:t>
      </w:r>
    </w:p>
    <w:p w:rsidR="00802FED" w:rsidRPr="00802FED" w:rsidRDefault="00802FED" w:rsidP="009B629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B425F" w:rsidRPr="002C4A66" w:rsidTr="00006B40">
        <w:tc>
          <w:tcPr>
            <w:tcW w:w="2302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lastRenderedPageBreak/>
              <w:t>Hlasování:</w:t>
            </w:r>
          </w:p>
        </w:tc>
        <w:tc>
          <w:tcPr>
            <w:tcW w:w="2302" w:type="dxa"/>
            <w:vAlign w:val="center"/>
          </w:tcPr>
          <w:p w:rsidR="00CB425F" w:rsidRPr="002C4A66" w:rsidRDefault="00CB425F" w:rsidP="00B736C3">
            <w:pPr>
              <w:jc w:val="left"/>
            </w:pPr>
            <w:r w:rsidRPr="002C4A66">
              <w:t>pro:</w:t>
            </w:r>
            <w:r w:rsidR="002D7F0B">
              <w:t xml:space="preserve"> </w:t>
            </w:r>
            <w:r w:rsidR="00E219E3">
              <w:t>4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E219E3">
            <w:pPr>
              <w:jc w:val="left"/>
            </w:pPr>
            <w:r w:rsidRPr="002C4A66">
              <w:t>zdržel se:</w:t>
            </w:r>
            <w:r>
              <w:t xml:space="preserve"> </w:t>
            </w:r>
            <w:r w:rsidR="00E219E3">
              <w:t>1</w:t>
            </w:r>
          </w:p>
        </w:tc>
      </w:tr>
    </w:tbl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2D7F0B" w:rsidRDefault="00A00488" w:rsidP="009F5E07">
      <w:pPr>
        <w:rPr>
          <w:b/>
        </w:rPr>
      </w:pPr>
      <w:r>
        <w:rPr>
          <w:b/>
        </w:rPr>
        <w:t xml:space="preserve">Redakční rada schvaluje RN č. </w:t>
      </w:r>
      <w:r w:rsidR="00E219E3">
        <w:rPr>
          <w:b/>
        </w:rPr>
        <w:t>7-8</w:t>
      </w:r>
      <w:r w:rsidR="009F5E07">
        <w:rPr>
          <w:b/>
        </w:rPr>
        <w:t>/2014</w:t>
      </w:r>
      <w:r>
        <w:rPr>
          <w:b/>
        </w:rPr>
        <w:t xml:space="preserve"> ve znění schválených připomínek a ukládá vedoucímu odd. RN je zapracovat. </w:t>
      </w:r>
    </w:p>
    <w:p w:rsidR="00FF2DCF" w:rsidRDefault="00FF2DCF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802FED" w:rsidRPr="00802FED" w:rsidRDefault="00802FED" w:rsidP="00802FED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79659B" w:rsidRPr="00E219E3" w:rsidRDefault="00DF73A2" w:rsidP="00FF2DCF">
      <w:r>
        <w:t xml:space="preserve">Plán RN 9/2014 se bude připravovat na přelomu července a srpna.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2691" w:rsidRPr="002C4A66" w:rsidTr="009C2691">
        <w:tc>
          <w:tcPr>
            <w:tcW w:w="4605" w:type="dxa"/>
            <w:vAlign w:val="bottom"/>
          </w:tcPr>
          <w:p w:rsidR="00CB425F" w:rsidRDefault="00CB425F" w:rsidP="009C2691">
            <w:pPr>
              <w:jc w:val="left"/>
            </w:pPr>
          </w:p>
          <w:p w:rsidR="00CB425F" w:rsidRDefault="00CB425F" w:rsidP="009C2691">
            <w:pPr>
              <w:jc w:val="left"/>
            </w:pPr>
          </w:p>
          <w:p w:rsidR="009C2691" w:rsidRPr="002C4A66" w:rsidRDefault="009C2691" w:rsidP="009C2691">
            <w:pPr>
              <w:jc w:val="left"/>
            </w:pPr>
            <w:r w:rsidRPr="002C4A66">
              <w:t>Zápis ověřil:</w:t>
            </w:r>
          </w:p>
        </w:tc>
        <w:tc>
          <w:tcPr>
            <w:tcW w:w="4605" w:type="dxa"/>
            <w:vAlign w:val="bottom"/>
          </w:tcPr>
          <w:p w:rsidR="0048730C" w:rsidRDefault="0048730C" w:rsidP="0079659B">
            <w:pPr>
              <w:jc w:val="left"/>
            </w:pPr>
          </w:p>
          <w:p w:rsidR="009C2691" w:rsidRPr="002C4A66" w:rsidRDefault="0048730C" w:rsidP="0048730C">
            <w:pPr>
              <w:jc w:val="left"/>
            </w:pPr>
            <w:r>
              <w:t>PhDr.</w:t>
            </w:r>
            <w:r w:rsidR="0079659B">
              <w:t xml:space="preserve"> </w:t>
            </w:r>
            <w:r>
              <w:t>Matěj Stropnický</w:t>
            </w:r>
            <w:r w:rsidR="0079659B">
              <w:t xml:space="preserve">, </w:t>
            </w:r>
            <w:r>
              <w:t>p</w:t>
            </w:r>
            <w:r w:rsidR="005D31BE">
              <w:t>ředseda Redakční rady RN</w:t>
            </w:r>
          </w:p>
        </w:tc>
      </w:tr>
      <w:tr w:rsidR="009C2691" w:rsidRPr="002C4A66" w:rsidTr="009C2691"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center"/>
            </w:pPr>
          </w:p>
        </w:tc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left"/>
            </w:pPr>
          </w:p>
        </w:tc>
      </w:tr>
    </w:tbl>
    <w:p w:rsidR="00FC6063" w:rsidRDefault="00FC6063" w:rsidP="00FC6063">
      <w:pPr>
        <w:rPr>
          <w:b/>
        </w:rPr>
      </w:pPr>
    </w:p>
    <w:sectPr w:rsidR="00FC6063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1B" w:rsidRDefault="000E681B" w:rsidP="00FB2EF6">
      <w:r>
        <w:separator/>
      </w:r>
    </w:p>
    <w:p w:rsidR="000E681B" w:rsidRDefault="000E681B" w:rsidP="00FB2EF6"/>
  </w:endnote>
  <w:endnote w:type="continuationSeparator" w:id="0">
    <w:p w:rsidR="000E681B" w:rsidRDefault="000E681B" w:rsidP="00FB2EF6">
      <w:r>
        <w:continuationSeparator/>
      </w:r>
    </w:p>
    <w:p w:rsidR="000E681B" w:rsidRDefault="000E681B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AB7B15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AB7B15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AB7B15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0E681B">
      <w:fldChar w:fldCharType="begin"/>
    </w:r>
    <w:r w:rsidR="000E681B">
      <w:instrText xml:space="preserve"> NUMPAGES   \* MERGEFORMAT </w:instrText>
    </w:r>
    <w:r w:rsidR="000E681B">
      <w:fldChar w:fldCharType="separate"/>
    </w:r>
    <w:r w:rsidR="00AB7B15">
      <w:rPr>
        <w:noProof/>
      </w:rPr>
      <w:t>3</w:t>
    </w:r>
    <w:r w:rsidR="000E68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1B" w:rsidRDefault="000E681B" w:rsidP="00FB2EF6">
      <w:r>
        <w:separator/>
      </w:r>
    </w:p>
    <w:p w:rsidR="000E681B" w:rsidRDefault="000E681B" w:rsidP="00FB2EF6"/>
  </w:footnote>
  <w:footnote w:type="continuationSeparator" w:id="0">
    <w:p w:rsidR="000E681B" w:rsidRDefault="000E681B" w:rsidP="00FB2EF6">
      <w:r>
        <w:continuationSeparator/>
      </w:r>
    </w:p>
    <w:p w:rsidR="000E681B" w:rsidRDefault="000E681B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8A4C509" wp14:editId="5427B413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25EA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28B1"/>
    <w:rsid w:val="000A4810"/>
    <w:rsid w:val="000C391F"/>
    <w:rsid w:val="000C4666"/>
    <w:rsid w:val="000C6D38"/>
    <w:rsid w:val="000C7ABA"/>
    <w:rsid w:val="000E681B"/>
    <w:rsid w:val="000E7BD4"/>
    <w:rsid w:val="000F310A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0162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08FC"/>
    <w:rsid w:val="002115A1"/>
    <w:rsid w:val="00216344"/>
    <w:rsid w:val="00217366"/>
    <w:rsid w:val="00217604"/>
    <w:rsid w:val="00224452"/>
    <w:rsid w:val="00237374"/>
    <w:rsid w:val="00240C2F"/>
    <w:rsid w:val="00246BC7"/>
    <w:rsid w:val="00251288"/>
    <w:rsid w:val="0025417B"/>
    <w:rsid w:val="00260400"/>
    <w:rsid w:val="002619BE"/>
    <w:rsid w:val="00264C09"/>
    <w:rsid w:val="002672E3"/>
    <w:rsid w:val="00271CA5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98E"/>
    <w:rsid w:val="002C4A66"/>
    <w:rsid w:val="002D3EE5"/>
    <w:rsid w:val="002D4D56"/>
    <w:rsid w:val="002D7F0B"/>
    <w:rsid w:val="002F4FB6"/>
    <w:rsid w:val="002F7065"/>
    <w:rsid w:val="003005D6"/>
    <w:rsid w:val="0030075C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3F57F9"/>
    <w:rsid w:val="00413E9E"/>
    <w:rsid w:val="004163C0"/>
    <w:rsid w:val="004210B4"/>
    <w:rsid w:val="00422F0C"/>
    <w:rsid w:val="00434131"/>
    <w:rsid w:val="004379D0"/>
    <w:rsid w:val="004535E3"/>
    <w:rsid w:val="00457607"/>
    <w:rsid w:val="00464FCE"/>
    <w:rsid w:val="0047114A"/>
    <w:rsid w:val="004712F3"/>
    <w:rsid w:val="00473176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A6288"/>
    <w:rsid w:val="005B220F"/>
    <w:rsid w:val="005B2D5C"/>
    <w:rsid w:val="005B3574"/>
    <w:rsid w:val="005B7DEC"/>
    <w:rsid w:val="005C7A8F"/>
    <w:rsid w:val="005D31BE"/>
    <w:rsid w:val="005D38C8"/>
    <w:rsid w:val="005D4741"/>
    <w:rsid w:val="005D6C7E"/>
    <w:rsid w:val="005E1DFD"/>
    <w:rsid w:val="005E54EF"/>
    <w:rsid w:val="005E57A2"/>
    <w:rsid w:val="005F1913"/>
    <w:rsid w:val="005F458C"/>
    <w:rsid w:val="005F47E7"/>
    <w:rsid w:val="005F5331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22C3B"/>
    <w:rsid w:val="00723512"/>
    <w:rsid w:val="00730342"/>
    <w:rsid w:val="007336C2"/>
    <w:rsid w:val="00736C5F"/>
    <w:rsid w:val="007509CB"/>
    <w:rsid w:val="00750DA6"/>
    <w:rsid w:val="0075199A"/>
    <w:rsid w:val="00753C17"/>
    <w:rsid w:val="00753F1B"/>
    <w:rsid w:val="007553B6"/>
    <w:rsid w:val="00762186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2FED"/>
    <w:rsid w:val="00803FE6"/>
    <w:rsid w:val="00824684"/>
    <w:rsid w:val="00824CF7"/>
    <w:rsid w:val="00826BB3"/>
    <w:rsid w:val="008333E2"/>
    <w:rsid w:val="00833A41"/>
    <w:rsid w:val="00835EDF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3CF6"/>
    <w:rsid w:val="008A6CC7"/>
    <w:rsid w:val="008A722F"/>
    <w:rsid w:val="008B0940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1065"/>
    <w:rsid w:val="00903574"/>
    <w:rsid w:val="00903917"/>
    <w:rsid w:val="00904F9B"/>
    <w:rsid w:val="00905115"/>
    <w:rsid w:val="00905CF6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3566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F54A3"/>
    <w:rsid w:val="009F5E07"/>
    <w:rsid w:val="009F6446"/>
    <w:rsid w:val="009F754E"/>
    <w:rsid w:val="00A00488"/>
    <w:rsid w:val="00A0108E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B15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4CFF"/>
    <w:rsid w:val="00BC698D"/>
    <w:rsid w:val="00BC7AA1"/>
    <w:rsid w:val="00BD035A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726B9"/>
    <w:rsid w:val="00D7703B"/>
    <w:rsid w:val="00DA1AE3"/>
    <w:rsid w:val="00DA1B33"/>
    <w:rsid w:val="00DA7EA7"/>
    <w:rsid w:val="00DB0DC9"/>
    <w:rsid w:val="00DB170A"/>
    <w:rsid w:val="00DB1ED3"/>
    <w:rsid w:val="00DB40CF"/>
    <w:rsid w:val="00DC36B8"/>
    <w:rsid w:val="00DC62C6"/>
    <w:rsid w:val="00DC77E1"/>
    <w:rsid w:val="00DD5D0A"/>
    <w:rsid w:val="00DE7271"/>
    <w:rsid w:val="00DF0A98"/>
    <w:rsid w:val="00DF0C3B"/>
    <w:rsid w:val="00DF34E2"/>
    <w:rsid w:val="00DF3760"/>
    <w:rsid w:val="00DF3D74"/>
    <w:rsid w:val="00DF43AF"/>
    <w:rsid w:val="00DF73A2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20AB7"/>
    <w:rsid w:val="00E219E3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9E3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9E3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00B5-FE18-435E-982C-6B73995C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13</TotalTime>
  <Pages>3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3</cp:revision>
  <cp:lastPrinted>2012-03-16T10:02:00Z</cp:lastPrinted>
  <dcterms:created xsi:type="dcterms:W3CDTF">2014-07-08T14:04:00Z</dcterms:created>
  <dcterms:modified xsi:type="dcterms:W3CDTF">2014-07-08T14:17:00Z</dcterms:modified>
</cp:coreProperties>
</file>